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data4.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2692A" w:rsidRDefault="00650602" w:rsidP="0001313B">
      <w:pPr>
        <w:pStyle w:val="Date"/>
        <w:pBdr>
          <w:top w:val="dotted" w:sz="2" w:space="0" w:color="572111" w:themeColor="text2"/>
        </w:pBdr>
        <w:ind w:left="0"/>
      </w:pPr>
      <w:r>
        <w:rPr>
          <w:noProof/>
          <w:lang w:eastAsia="en-US"/>
        </w:rPr>
        <mc:AlternateContent>
          <mc:Choice Requires="wps">
            <w:drawing>
              <wp:anchor distT="0" distB="0" distL="114300" distR="114300" simplePos="0" relativeHeight="251662336" behindDoc="0" locked="0" layoutInCell="1" allowOverlap="1" wp14:anchorId="24912FD0" wp14:editId="70E3F7E2">
                <wp:simplePos x="0" y="0"/>
                <wp:positionH relativeFrom="page">
                  <wp:align>left</wp:align>
                </wp:positionH>
                <wp:positionV relativeFrom="paragraph">
                  <wp:posOffset>-2355991</wp:posOffset>
                </wp:positionV>
                <wp:extent cx="2144395" cy="7597422"/>
                <wp:effectExtent l="0" t="0" r="8255" b="3810"/>
                <wp:wrapNone/>
                <wp:docPr id="28" name="Rectangle 28"/>
                <wp:cNvGraphicFramePr/>
                <a:graphic xmlns:a="http://schemas.openxmlformats.org/drawingml/2006/main">
                  <a:graphicData uri="http://schemas.microsoft.com/office/word/2010/wordprocessingShape">
                    <wps:wsp>
                      <wps:cNvSpPr/>
                      <wps:spPr>
                        <a:xfrm>
                          <a:off x="0" y="0"/>
                          <a:ext cx="2144395" cy="7597422"/>
                        </a:xfrm>
                        <a:prstGeom prst="rect">
                          <a:avLst/>
                        </a:prstGeom>
                        <a:solidFill>
                          <a:schemeClr val="accent6">
                            <a:lumMod val="40000"/>
                            <a:lumOff val="60000"/>
                            <a:alpha val="61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22AD" w:rsidRDefault="002222AD" w:rsidP="004A4936">
                            <w:pPr>
                              <w:ind w:left="0"/>
                              <w:jc w:val="center"/>
                            </w:pPr>
                          </w:p>
                          <w:p w:rsidR="002222AD" w:rsidRDefault="002222AD" w:rsidP="004A4936">
                            <w:pPr>
                              <w:ind w:left="0"/>
                              <w:jc w:val="center"/>
                            </w:pPr>
                          </w:p>
                          <w:p w:rsidR="002222AD" w:rsidRDefault="002222AD" w:rsidP="004A4936">
                            <w:pPr>
                              <w:ind w:left="0"/>
                              <w:jc w:val="center"/>
                            </w:pPr>
                          </w:p>
                          <w:p w:rsidR="002222AD" w:rsidRDefault="002222AD" w:rsidP="004A4936">
                            <w:pPr>
                              <w:ind w:left="0"/>
                              <w:jc w:val="center"/>
                            </w:pPr>
                            <w:r>
                              <w:t xml:space="preserve">  </w:t>
                            </w:r>
                          </w:p>
                          <w:p w:rsidR="002222AD" w:rsidRDefault="002222AD" w:rsidP="004A4936">
                            <w:pPr>
                              <w:ind w:left="0"/>
                              <w:jc w:val="center"/>
                            </w:pPr>
                            <w:r>
                              <w:t xml:space="preserve">                   </w:t>
                            </w:r>
                          </w:p>
                          <w:p w:rsidR="002222AD" w:rsidRDefault="002222AD" w:rsidP="004A4936">
                            <w:pPr>
                              <w:ind w:left="0"/>
                              <w:jc w:val="center"/>
                            </w:pPr>
                          </w:p>
                          <w:p w:rsidR="002222AD" w:rsidRDefault="002222AD" w:rsidP="004A4936">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12FD0" id="Rectangle 28" o:spid="_x0000_s1026" style="position:absolute;margin-left:0;margin-top:-185.5pt;width:168.85pt;height:598.2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" fillcolor="#f3d0a7 [1305]" stroked="f" strokeweight="1pt">
                <v:fill opacity="40092f"/>
                <v:textbox>
                  <w:txbxContent>
                    <w:p w:rsidR="002222AD" w:rsidRDefault="002222AD" w:rsidP="004A4936">
                      <w:pPr>
                        <w:ind w:left="0"/>
                        <w:jc w:val="center"/>
                      </w:pPr>
                    </w:p>
                    <w:p w:rsidR="002222AD" w:rsidRDefault="002222AD" w:rsidP="004A4936">
                      <w:pPr>
                        <w:ind w:left="0"/>
                        <w:jc w:val="center"/>
                      </w:pPr>
                    </w:p>
                    <w:p w:rsidR="002222AD" w:rsidRDefault="002222AD" w:rsidP="004A4936">
                      <w:pPr>
                        <w:ind w:left="0"/>
                        <w:jc w:val="center"/>
                      </w:pPr>
                    </w:p>
                    <w:p w:rsidR="002222AD" w:rsidRDefault="002222AD" w:rsidP="004A4936">
                      <w:pPr>
                        <w:ind w:left="0"/>
                        <w:jc w:val="center"/>
                      </w:pPr>
                      <w:r>
                        <w:t xml:space="preserve">  </w:t>
                      </w:r>
                    </w:p>
                    <w:p w:rsidR="002222AD" w:rsidRDefault="002222AD" w:rsidP="004A4936">
                      <w:pPr>
                        <w:ind w:left="0"/>
                        <w:jc w:val="center"/>
                      </w:pPr>
                      <w:r>
                        <w:t xml:space="preserve">                   </w:t>
                      </w:r>
                    </w:p>
                    <w:p w:rsidR="002222AD" w:rsidRDefault="002222AD" w:rsidP="004A4936">
                      <w:pPr>
                        <w:ind w:left="0"/>
                        <w:jc w:val="center"/>
                      </w:pPr>
                    </w:p>
                    <w:p w:rsidR="002222AD" w:rsidRDefault="002222AD" w:rsidP="004A4936">
                      <w:pPr>
                        <w:ind w:left="0"/>
                        <w:jc w:val="center"/>
                      </w:pPr>
                    </w:p>
                  </w:txbxContent>
                </v:textbox>
                <w10:wrap anchorx="page"/>
              </v:rect>
            </w:pict>
          </mc:Fallback>
        </mc:AlternateContent>
      </w:r>
      <w:r>
        <w:rPr>
          <w:noProof/>
          <w:lang w:eastAsia="en-US"/>
        </w:rPr>
        <mc:AlternateContent>
          <mc:Choice Requires="wps">
            <w:drawing>
              <wp:anchor distT="0" distB="0" distL="114300" distR="114300" simplePos="0" relativeHeight="251666432" behindDoc="0" locked="0" layoutInCell="1" allowOverlap="1" wp14:anchorId="74A97CB7" wp14:editId="25227863">
                <wp:simplePos x="0" y="0"/>
                <wp:positionH relativeFrom="column">
                  <wp:posOffset>-1270000</wp:posOffset>
                </wp:positionH>
                <wp:positionV relativeFrom="paragraph">
                  <wp:posOffset>-1260970</wp:posOffset>
                </wp:positionV>
                <wp:extent cx="2065867" cy="6208889"/>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065867" cy="6208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Default="002222AD" w:rsidP="00F5587F">
                            <w:pPr>
                              <w:ind w:left="0"/>
                              <w:rPr>
                                <w:b/>
                                <w:color w:val="74450F" w:themeColor="accent6" w:themeShade="80"/>
                                <w:szCs w:val="24"/>
                              </w:rPr>
                            </w:pPr>
                            <w:r w:rsidRPr="00773343">
                              <w:rPr>
                                <w:b/>
                                <w:color w:val="74450F" w:themeColor="accent6" w:themeShade="80"/>
                                <w:szCs w:val="24"/>
                              </w:rPr>
                              <w:t>Current Zika Outbreak</w:t>
                            </w:r>
                          </w:p>
                          <w:p w:rsidR="00650602" w:rsidRDefault="002222AD" w:rsidP="00650602">
                            <w:pPr>
                              <w:ind w:left="0"/>
                              <w:rPr>
                                <w:b/>
                                <w:color w:val="74450F" w:themeColor="accent6" w:themeShade="80"/>
                                <w:sz w:val="16"/>
                                <w:szCs w:val="16"/>
                              </w:rPr>
                            </w:pPr>
                            <w:r w:rsidRPr="00F5587F">
                              <w:rPr>
                                <w:sz w:val="16"/>
                                <w:szCs w:val="16"/>
                              </w:rPr>
                              <w:t>The mosqu</w:t>
                            </w:r>
                            <w:r>
                              <w:rPr>
                                <w:sz w:val="16"/>
                                <w:szCs w:val="16"/>
                              </w:rPr>
                              <w:t xml:space="preserve">itoes that can become </w:t>
                            </w:r>
                            <w:r w:rsidR="00650602">
                              <w:rPr>
                                <w:sz w:val="16"/>
                                <w:szCs w:val="16"/>
                              </w:rPr>
                              <w:t xml:space="preserve">infected </w:t>
                            </w:r>
                            <w:r w:rsidR="00650602" w:rsidRPr="00F5587F">
                              <w:rPr>
                                <w:sz w:val="16"/>
                                <w:szCs w:val="16"/>
                              </w:rPr>
                              <w:t>and</w:t>
                            </w:r>
                            <w:r w:rsidRPr="00F5587F">
                              <w:rPr>
                                <w:sz w:val="16"/>
                                <w:szCs w:val="16"/>
                              </w:rPr>
                              <w:t xml:space="preserve"> spread Zika live in many parts of the world, including parts of the United States. </w:t>
                            </w:r>
                            <w:r w:rsidRPr="00F5587F">
                              <w:rPr>
                                <w:b/>
                                <w:color w:val="74450F" w:themeColor="accent6" w:themeShade="80"/>
                                <w:sz w:val="16"/>
                                <w:szCs w:val="16"/>
                              </w:rPr>
                              <w:t xml:space="preserve">Currently there are no local transmitted cases of Zika Virus in the U.S. </w:t>
                            </w:r>
                            <w:r w:rsidR="00650602">
                              <w:rPr>
                                <w:b/>
                                <w:color w:val="74450F" w:themeColor="accent6" w:themeShade="80"/>
                                <w:sz w:val="16"/>
                                <w:szCs w:val="16"/>
                              </w:rPr>
                              <w:t xml:space="preserve">         </w:t>
                            </w:r>
                            <w:r w:rsidRPr="00084D84">
                              <w:rPr>
                                <w:color w:val="74450F" w:themeColor="accent6" w:themeShade="80"/>
                                <w:sz w:val="16"/>
                                <w:szCs w:val="16"/>
                              </w:rPr>
                              <w:t>Countries in Africa, Asia, and Pacific Islands, South &amp; Central America as well as the Caribbe</w:t>
                            </w:r>
                            <w:r w:rsidR="00F74BA0">
                              <w:rPr>
                                <w:color w:val="74450F" w:themeColor="accent6" w:themeShade="80"/>
                                <w:sz w:val="16"/>
                                <w:szCs w:val="16"/>
                              </w:rPr>
                              <w:t>an Islands are associated with e</w:t>
                            </w:r>
                            <w:r w:rsidRPr="00084D84">
                              <w:rPr>
                                <w:color w:val="74450F" w:themeColor="accent6" w:themeShade="80"/>
                                <w:sz w:val="16"/>
                                <w:szCs w:val="16"/>
                              </w:rPr>
                              <w:t>ndemic Zika and ha</w:t>
                            </w:r>
                            <w:r w:rsidR="00650602">
                              <w:rPr>
                                <w:color w:val="74450F" w:themeColor="accent6" w:themeShade="80"/>
                                <w:sz w:val="16"/>
                                <w:szCs w:val="16"/>
                              </w:rPr>
                              <w:t>ve reported active local cases.</w:t>
                            </w:r>
                          </w:p>
                          <w:p w:rsidR="002222AD" w:rsidRDefault="002222AD" w:rsidP="00650602">
                            <w:pPr>
                              <w:spacing w:after="0"/>
                              <w:ind w:left="0"/>
                              <w:rPr>
                                <w:b/>
                                <w:color w:val="auto"/>
                                <w:sz w:val="16"/>
                                <w:szCs w:val="16"/>
                              </w:rPr>
                            </w:pPr>
                            <w:r w:rsidRPr="00F5587F">
                              <w:rPr>
                                <w:b/>
                                <w:color w:val="74450F" w:themeColor="accent6" w:themeShade="80"/>
                                <w:sz w:val="16"/>
                                <w:szCs w:val="16"/>
                              </w:rPr>
                              <w:t xml:space="preserve">If traveling visit </w:t>
                            </w:r>
                            <w:hyperlink r:id="rId9" w:history="1">
                              <w:r w:rsidRPr="00650602">
                                <w:rPr>
                                  <w:rStyle w:val="Hyperlink"/>
                                  <w:b/>
                                  <w:color w:val="auto"/>
                                  <w:sz w:val="16"/>
                                  <w:szCs w:val="16"/>
                                  <w:u w:val="none"/>
                                </w:rPr>
                                <w:t>http://wwwnc.cdc.gov/travel/page/zika-information</w:t>
                              </w:r>
                            </w:hyperlink>
                            <w:r w:rsidRPr="00650602">
                              <w:rPr>
                                <w:b/>
                                <w:color w:val="auto"/>
                                <w:sz w:val="16"/>
                                <w:szCs w:val="16"/>
                              </w:rPr>
                              <w:t>.</w:t>
                            </w:r>
                          </w:p>
                          <w:p w:rsidR="00650602" w:rsidRPr="00650602" w:rsidRDefault="00650602" w:rsidP="00650602">
                            <w:pPr>
                              <w:spacing w:after="0"/>
                              <w:ind w:left="0"/>
                              <w:rPr>
                                <w:color w:val="74450F" w:themeColor="accent6" w:themeShade="80"/>
                                <w:sz w:val="16"/>
                                <w:szCs w:val="16"/>
                              </w:rPr>
                            </w:pPr>
                          </w:p>
                          <w:p w:rsidR="002222AD" w:rsidRDefault="002222AD" w:rsidP="00251EF0">
                            <w:pPr>
                              <w:ind w:left="0"/>
                              <w:rPr>
                                <w:sz w:val="16"/>
                                <w:szCs w:val="16"/>
                              </w:rPr>
                            </w:pPr>
                            <w:r>
                              <w:rPr>
                                <w:b/>
                                <w:color w:val="74450F" w:themeColor="accent6" w:themeShade="80"/>
                                <w:szCs w:val="24"/>
                              </w:rPr>
                              <w:t xml:space="preserve">Who is at risk? </w:t>
                            </w:r>
                            <w:r>
                              <w:rPr>
                                <w:noProof/>
                                <w:lang w:eastAsia="en-US"/>
                              </w:rPr>
                              <w:drawing>
                                <wp:inline distT="0" distB="0" distL="0" distR="0" wp14:anchorId="34680AC9" wp14:editId="16728A61">
                                  <wp:extent cx="869245" cy="1378479"/>
                                  <wp:effectExtent l="0" t="0" r="7620" b="0"/>
                                  <wp:docPr id="6" name="Picture 5" descr="Image of pregnant woman with her right hand placed on her stomach" title="Pregnant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age of pregnant woman with her right hand placed on her stomach" title="Pregnant Woman"/>
                                          <pic:cNvPicPr>
                                            <a:picLocks noChangeAspect="1"/>
                                          </pic:cNvPicPr>
                                        </pic:nvPicPr>
                                        <pic:blipFill rotWithShape="1">
                                          <a:blip r:embed="rId10" cstate="print">
                                            <a:extLst>
                                              <a:ext uri="{28A0092B-C50C-407E-A947-70E740481C1C}">
                                                <a14:useLocalDpi xmlns:a14="http://schemas.microsoft.com/office/drawing/2010/main" val="0"/>
                                              </a:ext>
                                            </a:extLst>
                                          </a:blip>
                                          <a:srcRect t="1" b="31809"/>
                                          <a:stretch/>
                                        </pic:blipFill>
                                        <pic:spPr>
                                          <a:xfrm flipH="1">
                                            <a:off x="0" y="0"/>
                                            <a:ext cx="931077" cy="1476535"/>
                                          </a:xfrm>
                                          <a:prstGeom prst="rect">
                                            <a:avLst/>
                                          </a:prstGeom>
                                        </pic:spPr>
                                      </pic:pic>
                                    </a:graphicData>
                                  </a:graphic>
                                </wp:inline>
                              </w:drawing>
                            </w:r>
                            <w:r w:rsidRPr="00251EF0">
                              <w:rPr>
                                <w:sz w:val="16"/>
                                <w:szCs w:val="16"/>
                              </w:rPr>
                              <w:t>Zika infection during pregnancy can cause fetuses to have a birth defect of the brain called microcephaly. Other problems have been detected among fetuses and infants infected with Zika virus before birth, such as defects of the eye, hearing deficits, and impaired growth. There have also been increased reports of Guillain-Barré syndrome, an uncommon sickness of the nervous system, in areas affected by Zika.</w:t>
                            </w: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Pr="00773343" w:rsidRDefault="002222AD">
                            <w:pPr>
                              <w:ind w:left="0"/>
                              <w:rPr>
                                <w:b/>
                                <w:color w:val="74450F" w:themeColor="accent6" w:themeShade="80"/>
                                <w:szCs w:val="24"/>
                              </w:rPr>
                            </w:pPr>
                            <w:r>
                              <w:rPr>
                                <w:b/>
                                <w:color w:val="74450F" w:themeColor="accent6" w:themeShade="80"/>
                                <w:szCs w:val="24"/>
                              </w:rPr>
                              <w:t>Birth Defects</w:t>
                            </w:r>
                            <w:r w:rsidRPr="0001313B">
                              <w:rPr>
                                <w:noProof/>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CA05D" id="_x0000_t202" coordsize="21600,21600" o:spt="202" path="m,l,21600r21600,l21600,xe">
                <v:stroke joinstyle="miter"/>
                <v:path gradientshapeok="t" o:connecttype="rect"/>
              </v:shapetype>
              <v:shape id="Text Box 33" o:spid="_x0000_s1027" type="#_x0000_t202" style="position:absolute;margin-left:-100pt;margin-top:-99.3pt;width:162.65pt;height:48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" filled="f" stroked="f" strokeweight=".5pt">
                <v:textbox>
                  <w:txbxContent>
                    <w:p w:rsidR="002222AD" w:rsidRDefault="002222AD" w:rsidP="00F5587F">
                      <w:pPr>
                        <w:ind w:left="0"/>
                        <w:rPr>
                          <w:b/>
                          <w:color w:val="74450F" w:themeColor="accent6" w:themeShade="80"/>
                          <w:szCs w:val="24"/>
                        </w:rPr>
                      </w:pPr>
                      <w:r w:rsidRPr="00773343">
                        <w:rPr>
                          <w:b/>
                          <w:color w:val="74450F" w:themeColor="accent6" w:themeShade="80"/>
                          <w:szCs w:val="24"/>
                        </w:rPr>
                        <w:t>Current Zika Outbreak</w:t>
                      </w:r>
                    </w:p>
                    <w:p w:rsidR="00650602" w:rsidRDefault="002222AD" w:rsidP="00650602">
                      <w:pPr>
                        <w:ind w:left="0"/>
                        <w:rPr>
                          <w:b/>
                          <w:color w:val="74450F" w:themeColor="accent6" w:themeShade="80"/>
                          <w:sz w:val="16"/>
                          <w:szCs w:val="16"/>
                        </w:rPr>
                      </w:pPr>
                      <w:r w:rsidRPr="00F5587F">
                        <w:rPr>
                          <w:sz w:val="16"/>
                          <w:szCs w:val="16"/>
                        </w:rPr>
                        <w:t>The mosqu</w:t>
                      </w:r>
                      <w:r>
                        <w:rPr>
                          <w:sz w:val="16"/>
                          <w:szCs w:val="16"/>
                        </w:rPr>
                        <w:t xml:space="preserve">itoes that can become </w:t>
                      </w:r>
                      <w:r w:rsidR="00650602">
                        <w:rPr>
                          <w:sz w:val="16"/>
                          <w:szCs w:val="16"/>
                        </w:rPr>
                        <w:t xml:space="preserve">infected </w:t>
                      </w:r>
                      <w:r w:rsidR="00650602" w:rsidRPr="00F5587F">
                        <w:rPr>
                          <w:sz w:val="16"/>
                          <w:szCs w:val="16"/>
                        </w:rPr>
                        <w:t>and</w:t>
                      </w:r>
                      <w:r w:rsidRPr="00F5587F">
                        <w:rPr>
                          <w:sz w:val="16"/>
                          <w:szCs w:val="16"/>
                        </w:rPr>
                        <w:t xml:space="preserve"> spread Zika live in many parts of the world, including parts of the United States. </w:t>
                      </w:r>
                      <w:r w:rsidRPr="00F5587F">
                        <w:rPr>
                          <w:b/>
                          <w:color w:val="74450F" w:themeColor="accent6" w:themeShade="80"/>
                          <w:sz w:val="16"/>
                          <w:szCs w:val="16"/>
                        </w:rPr>
                        <w:t xml:space="preserve">Currently there are no local transmitted cases of Zika Virus in the U.S. </w:t>
                      </w:r>
                      <w:r w:rsidR="00650602">
                        <w:rPr>
                          <w:b/>
                          <w:color w:val="74450F" w:themeColor="accent6" w:themeShade="80"/>
                          <w:sz w:val="16"/>
                          <w:szCs w:val="16"/>
                        </w:rPr>
                        <w:t xml:space="preserve">         </w:t>
                      </w:r>
                      <w:r w:rsidRPr="00084D84">
                        <w:rPr>
                          <w:color w:val="74450F" w:themeColor="accent6" w:themeShade="80"/>
                          <w:sz w:val="16"/>
                          <w:szCs w:val="16"/>
                        </w:rPr>
                        <w:t>Countries in Africa, Asia, and Pacific Islands, South &amp; Central America as well as the Caribbe</w:t>
                      </w:r>
                      <w:r w:rsidR="00F74BA0">
                        <w:rPr>
                          <w:color w:val="74450F" w:themeColor="accent6" w:themeShade="80"/>
                          <w:sz w:val="16"/>
                          <w:szCs w:val="16"/>
                        </w:rPr>
                        <w:t>an Islands are associated with e</w:t>
                      </w:r>
                      <w:r w:rsidRPr="00084D84">
                        <w:rPr>
                          <w:color w:val="74450F" w:themeColor="accent6" w:themeShade="80"/>
                          <w:sz w:val="16"/>
                          <w:szCs w:val="16"/>
                        </w:rPr>
                        <w:t>ndemic Zika and ha</w:t>
                      </w:r>
                      <w:r w:rsidR="00650602">
                        <w:rPr>
                          <w:color w:val="74450F" w:themeColor="accent6" w:themeShade="80"/>
                          <w:sz w:val="16"/>
                          <w:szCs w:val="16"/>
                        </w:rPr>
                        <w:t>ve reported active local cases.</w:t>
                      </w:r>
                    </w:p>
                    <w:p w:rsidR="002222AD" w:rsidRDefault="002222AD" w:rsidP="00650602">
                      <w:pPr>
                        <w:spacing w:after="0"/>
                        <w:ind w:left="0"/>
                        <w:rPr>
                          <w:b/>
                          <w:color w:val="auto"/>
                          <w:sz w:val="16"/>
                          <w:szCs w:val="16"/>
                        </w:rPr>
                      </w:pPr>
                      <w:r w:rsidRPr="00F5587F">
                        <w:rPr>
                          <w:b/>
                          <w:color w:val="74450F" w:themeColor="accent6" w:themeShade="80"/>
                          <w:sz w:val="16"/>
                          <w:szCs w:val="16"/>
                        </w:rPr>
                        <w:t xml:space="preserve">If traveling visit </w:t>
                      </w:r>
                      <w:hyperlink r:id="rId11" w:history="1">
                        <w:r w:rsidRPr="00650602">
                          <w:rPr>
                            <w:rStyle w:val="Hyperlink"/>
                            <w:b/>
                            <w:color w:val="auto"/>
                            <w:sz w:val="16"/>
                            <w:szCs w:val="16"/>
                            <w:u w:val="none"/>
                          </w:rPr>
                          <w:t>http://wwwnc.cdc.gov/travel/page/zika-information</w:t>
                        </w:r>
                      </w:hyperlink>
                      <w:r w:rsidRPr="00650602">
                        <w:rPr>
                          <w:b/>
                          <w:color w:val="auto"/>
                          <w:sz w:val="16"/>
                          <w:szCs w:val="16"/>
                        </w:rPr>
                        <w:t>.</w:t>
                      </w:r>
                    </w:p>
                    <w:p w:rsidR="00650602" w:rsidRPr="00650602" w:rsidRDefault="00650602" w:rsidP="00650602">
                      <w:pPr>
                        <w:spacing w:after="0"/>
                        <w:ind w:left="0"/>
                        <w:rPr>
                          <w:color w:val="74450F" w:themeColor="accent6" w:themeShade="80"/>
                          <w:sz w:val="16"/>
                          <w:szCs w:val="16"/>
                        </w:rPr>
                      </w:pPr>
                    </w:p>
                    <w:p w:rsidR="002222AD" w:rsidRDefault="002222AD" w:rsidP="00251EF0">
                      <w:pPr>
                        <w:ind w:left="0"/>
                        <w:rPr>
                          <w:sz w:val="16"/>
                          <w:szCs w:val="16"/>
                        </w:rPr>
                      </w:pPr>
                      <w:r>
                        <w:rPr>
                          <w:b/>
                          <w:color w:val="74450F" w:themeColor="accent6" w:themeShade="80"/>
                          <w:szCs w:val="24"/>
                        </w:rPr>
                        <w:t xml:space="preserve">Who is at risk? </w:t>
                      </w:r>
                      <w:r>
                        <w:rPr>
                          <w:noProof/>
                          <w:lang w:eastAsia="en-US"/>
                        </w:rPr>
                        <w:drawing>
                          <wp:inline distT="0" distB="0" distL="0" distR="0" wp14:anchorId="7206CDFE" wp14:editId="0A197360">
                            <wp:extent cx="869245" cy="1378479"/>
                            <wp:effectExtent l="0" t="0" r="7620" b="0"/>
                            <wp:docPr id="6" name="Picture 5" descr="Image of pregnant woman with her right hand placed on her stomach" title="Pregnant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mage of pregnant woman with her right hand placed on her stomach" title="Pregnant Woman"/>
                                    <pic:cNvPicPr>
                                      <a:picLocks noChangeAspect="1"/>
                                    </pic:cNvPicPr>
                                  </pic:nvPicPr>
                                  <pic:blipFill rotWithShape="1">
                                    <a:blip r:embed="rId12" cstate="print">
                                      <a:extLst>
                                        <a:ext uri="{28A0092B-C50C-407E-A947-70E740481C1C}">
                                          <a14:useLocalDpi xmlns:a14="http://schemas.microsoft.com/office/drawing/2010/main" val="0"/>
                                        </a:ext>
                                      </a:extLst>
                                    </a:blip>
                                    <a:srcRect t="1" b="31809"/>
                                    <a:stretch/>
                                  </pic:blipFill>
                                  <pic:spPr>
                                    <a:xfrm flipH="1">
                                      <a:off x="0" y="0"/>
                                      <a:ext cx="931077" cy="1476535"/>
                                    </a:xfrm>
                                    <a:prstGeom prst="rect">
                                      <a:avLst/>
                                    </a:prstGeom>
                                  </pic:spPr>
                                </pic:pic>
                              </a:graphicData>
                            </a:graphic>
                          </wp:inline>
                        </w:drawing>
                      </w:r>
                      <w:r w:rsidRPr="00251EF0">
                        <w:rPr>
                          <w:sz w:val="16"/>
                          <w:szCs w:val="16"/>
                        </w:rPr>
                        <w:t>Zika infection during pregnancy can cause fetuses to have a birth defect of the brain called microcephaly. Other problems have been detected among fetuses and infants infected with Zika virus before birth, such as defects of the eye, hearing deficits, and impaired growth. There have also been increased reports of Guillain-Barré syndrome, an uncommon sickness of the nervous system, in areas affected by Zika.</w:t>
                      </w: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Default="002222AD">
                      <w:pPr>
                        <w:ind w:left="0"/>
                        <w:rPr>
                          <w:b/>
                          <w:color w:val="74450F" w:themeColor="accent6" w:themeShade="80"/>
                          <w:szCs w:val="24"/>
                        </w:rPr>
                      </w:pPr>
                    </w:p>
                    <w:p w:rsidR="002222AD" w:rsidRPr="00773343" w:rsidRDefault="002222AD">
                      <w:pPr>
                        <w:ind w:left="0"/>
                        <w:rPr>
                          <w:b/>
                          <w:color w:val="74450F" w:themeColor="accent6" w:themeShade="80"/>
                          <w:szCs w:val="24"/>
                        </w:rPr>
                      </w:pPr>
                      <w:r>
                        <w:rPr>
                          <w:b/>
                          <w:color w:val="74450F" w:themeColor="accent6" w:themeShade="80"/>
                          <w:szCs w:val="24"/>
                        </w:rPr>
                        <w:t>Birth Defects</w:t>
                      </w:r>
                      <w:r w:rsidRPr="0001313B">
                        <w:rPr>
                          <w:noProof/>
                          <w:lang w:eastAsia="en-US"/>
                        </w:rPr>
                        <w:t xml:space="preserve"> </w:t>
                      </w:r>
                    </w:p>
                  </w:txbxContent>
                </v:textbox>
              </v:shape>
            </w:pict>
          </mc:Fallback>
        </mc:AlternateContent>
      </w:r>
      <w:r>
        <w:rPr>
          <w:noProof/>
          <w:lang w:eastAsia="en-US"/>
        </w:rPr>
        <mc:AlternateContent>
          <mc:Choice Requires="wps">
            <w:drawing>
              <wp:anchor distT="0" distB="0" distL="114300" distR="114300" simplePos="0" relativeHeight="251669504" behindDoc="0" locked="0" layoutInCell="1" allowOverlap="1" wp14:anchorId="367123D7" wp14:editId="2D78B996">
                <wp:simplePos x="0" y="0"/>
                <wp:positionH relativeFrom="column">
                  <wp:posOffset>785566</wp:posOffset>
                </wp:positionH>
                <wp:positionV relativeFrom="paragraph">
                  <wp:posOffset>-2417092</wp:posOffset>
                </wp:positionV>
                <wp:extent cx="5562600" cy="3966358"/>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562600" cy="39663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Pr="00F8391C" w:rsidRDefault="002222AD" w:rsidP="0001313B">
                            <w:pPr>
                              <w:pStyle w:val="Subtitle"/>
                              <w:rPr>
                                <w:b/>
                                <w:noProof/>
                              </w:rPr>
                            </w:pPr>
                            <w:r w:rsidRPr="00F8391C">
                              <w:rPr>
                                <w:b/>
                                <w:sz w:val="32"/>
                                <w:szCs w:val="32"/>
                              </w:rPr>
                              <w:t>W</w:t>
                            </w:r>
                            <w:r w:rsidRPr="00F8391C">
                              <w:rPr>
                                <w:b/>
                                <w:sz w:val="24"/>
                                <w:szCs w:val="24"/>
                              </w:rPr>
                              <w:t>hat is Zika Virus?</w:t>
                            </w:r>
                          </w:p>
                          <w:p w:rsidR="002222AD" w:rsidRPr="00221F3C" w:rsidRDefault="002222AD" w:rsidP="00DB3877">
                            <w:pPr>
                              <w:spacing w:after="0"/>
                              <w:ind w:left="0"/>
                              <w:rPr>
                                <w:color w:val="auto"/>
                                <w:sz w:val="20"/>
                              </w:rPr>
                            </w:pPr>
                            <w:r w:rsidRPr="00221F3C">
                              <w:rPr>
                                <w:color w:val="auto"/>
                                <w:sz w:val="20"/>
                              </w:rPr>
                              <w:t xml:space="preserve">Zika virus disease is caused by the bite of an infected Aedes species mosquito. Zika virus is a member of the </w:t>
                            </w:r>
                            <w:r w:rsidRPr="00221F3C">
                              <w:rPr>
                                <w:i/>
                                <w:color w:val="auto"/>
                                <w:sz w:val="20"/>
                              </w:rPr>
                              <w:t>Flaviviridae</w:t>
                            </w:r>
                            <w:r w:rsidRPr="00221F3C">
                              <w:rPr>
                                <w:color w:val="auto"/>
                                <w:sz w:val="20"/>
                              </w:rPr>
                              <w:t xml:space="preserve"> virus family. It was first isolated in 1947 from the Zika Forest of Uganda. Zika virus is related to other arboviruses such as dengue, yellow fever, and West Nile. </w:t>
                            </w:r>
                          </w:p>
                          <w:p w:rsidR="002222AD" w:rsidRPr="00DB3877" w:rsidRDefault="002222AD" w:rsidP="00DB3877">
                            <w:pPr>
                              <w:spacing w:after="0"/>
                              <w:ind w:left="0"/>
                              <w:rPr>
                                <w:color w:val="auto"/>
                                <w:sz w:val="22"/>
                                <w:szCs w:val="22"/>
                              </w:rPr>
                            </w:pPr>
                            <w:r w:rsidRPr="00DB3877">
                              <w:rPr>
                                <w:color w:val="auto"/>
                                <w:sz w:val="22"/>
                                <w:szCs w:val="22"/>
                              </w:rPr>
                              <w:t>Vectors:</w:t>
                            </w:r>
                            <w:r w:rsidRPr="00912E75">
                              <w:rPr>
                                <w:noProof/>
                                <w:lang w:eastAsia="en-US"/>
                              </w:rPr>
                              <w:t xml:space="preserve"> </w:t>
                            </w:r>
                          </w:p>
                          <w:p w:rsidR="002222AD" w:rsidRPr="00DB3877" w:rsidRDefault="002222AD" w:rsidP="00DB3877">
                            <w:pPr>
                              <w:pStyle w:val="ListParagraph"/>
                              <w:numPr>
                                <w:ilvl w:val="0"/>
                                <w:numId w:val="4"/>
                              </w:numPr>
                              <w:spacing w:after="0"/>
                              <w:rPr>
                                <w:color w:val="auto"/>
                                <w:sz w:val="22"/>
                                <w:szCs w:val="22"/>
                              </w:rPr>
                            </w:pPr>
                            <w:r>
                              <w:rPr>
                                <w:i/>
                                <w:color w:val="auto"/>
                                <w:sz w:val="22"/>
                                <w:szCs w:val="22"/>
                              </w:rPr>
                              <w:t>Aedes a</w:t>
                            </w:r>
                            <w:r w:rsidRPr="00DB3877">
                              <w:rPr>
                                <w:i/>
                                <w:color w:val="auto"/>
                                <w:sz w:val="22"/>
                                <w:szCs w:val="22"/>
                              </w:rPr>
                              <w:t>egypti</w:t>
                            </w:r>
                          </w:p>
                          <w:p w:rsidR="002222AD" w:rsidRPr="00DB3877" w:rsidRDefault="002222AD" w:rsidP="00DB3877">
                            <w:pPr>
                              <w:pStyle w:val="ListParagraph"/>
                              <w:numPr>
                                <w:ilvl w:val="0"/>
                                <w:numId w:val="4"/>
                              </w:numPr>
                              <w:spacing w:after="0"/>
                              <w:rPr>
                                <w:color w:val="auto"/>
                                <w:sz w:val="22"/>
                                <w:szCs w:val="22"/>
                              </w:rPr>
                            </w:pPr>
                            <w:r w:rsidRPr="00DB3877">
                              <w:rPr>
                                <w:i/>
                                <w:color w:val="auto"/>
                                <w:sz w:val="22"/>
                                <w:szCs w:val="22"/>
                              </w:rPr>
                              <w:t>Aedes</w:t>
                            </w:r>
                            <w:r w:rsidRPr="00DB3877">
                              <w:rPr>
                                <w:color w:val="auto"/>
                                <w:sz w:val="22"/>
                                <w:szCs w:val="22"/>
                              </w:rPr>
                              <w:t xml:space="preserve"> </w:t>
                            </w:r>
                            <w:r>
                              <w:rPr>
                                <w:i/>
                                <w:color w:val="auto"/>
                                <w:sz w:val="22"/>
                                <w:szCs w:val="22"/>
                              </w:rPr>
                              <w:t>a</w:t>
                            </w:r>
                            <w:r w:rsidRPr="00DB3877">
                              <w:rPr>
                                <w:i/>
                                <w:color w:val="auto"/>
                                <w:sz w:val="22"/>
                                <w:szCs w:val="22"/>
                              </w:rPr>
                              <w:t>lbopictus</w:t>
                            </w:r>
                          </w:p>
                          <w:p w:rsidR="002222AD" w:rsidRDefault="002222AD" w:rsidP="00251EF0">
                            <w:pPr>
                              <w:spacing w:after="0"/>
                              <w:ind w:left="0"/>
                            </w:pPr>
                            <w:r>
                              <w:t>How does it spread?</w:t>
                            </w:r>
                          </w:p>
                          <w:p w:rsidR="002222AD" w:rsidRPr="00084D84" w:rsidRDefault="002222AD" w:rsidP="00084D84">
                            <w:pPr>
                              <w:pStyle w:val="ListParagraph"/>
                              <w:numPr>
                                <w:ilvl w:val="0"/>
                                <w:numId w:val="11"/>
                              </w:numPr>
                              <w:spacing w:after="0"/>
                              <w:rPr>
                                <w:color w:val="auto"/>
                                <w:sz w:val="20"/>
                              </w:rPr>
                            </w:pPr>
                            <w:r w:rsidRPr="00084D84">
                              <w:rPr>
                                <w:color w:val="auto"/>
                                <w:sz w:val="20"/>
                              </w:rPr>
                              <w:t>From the bite of an infected Aedes mosquito</w:t>
                            </w:r>
                          </w:p>
                          <w:p w:rsidR="002222AD" w:rsidRPr="00084D84" w:rsidRDefault="002222AD" w:rsidP="00251EF0">
                            <w:pPr>
                              <w:pStyle w:val="ListParagraph"/>
                              <w:numPr>
                                <w:ilvl w:val="0"/>
                                <w:numId w:val="8"/>
                              </w:numPr>
                              <w:spacing w:after="0"/>
                              <w:rPr>
                                <w:rFonts w:asciiTheme="majorHAnsi" w:hAnsiTheme="majorHAnsi"/>
                                <w:color w:val="auto"/>
                                <w:sz w:val="20"/>
                              </w:rPr>
                            </w:pPr>
                            <w:r w:rsidRPr="00084D84">
                              <w:rPr>
                                <w:rFonts w:asciiTheme="majorHAnsi" w:hAnsiTheme="majorHAnsi"/>
                                <w:color w:val="auto"/>
                                <w:sz w:val="20"/>
                              </w:rPr>
                              <w:t xml:space="preserve">During sex with a man infected with Zika. </w:t>
                            </w:r>
                          </w:p>
                          <w:p w:rsidR="002222AD" w:rsidRPr="00084D84" w:rsidRDefault="002222AD" w:rsidP="00251EF0">
                            <w:pPr>
                              <w:pStyle w:val="Default"/>
                              <w:numPr>
                                <w:ilvl w:val="0"/>
                                <w:numId w:val="8"/>
                              </w:numPr>
                              <w:rPr>
                                <w:rFonts w:asciiTheme="majorHAnsi" w:hAnsiTheme="majorHAnsi" w:cstheme="minorBidi"/>
                                <w:color w:val="auto"/>
                                <w:sz w:val="20"/>
                                <w:szCs w:val="20"/>
                              </w:rPr>
                            </w:pPr>
                            <w:r w:rsidRPr="00084D84">
                              <w:rPr>
                                <w:rFonts w:asciiTheme="majorHAnsi" w:hAnsiTheme="majorHAnsi" w:cstheme="minorBidi"/>
                                <w:color w:val="auto"/>
                                <w:sz w:val="20"/>
                                <w:szCs w:val="20"/>
                              </w:rPr>
                              <w:t xml:space="preserve">From a pregnant woman to her fetus during pregnancy or around the time of birth. </w:t>
                            </w:r>
                          </w:p>
                          <w:p w:rsidR="002222AD" w:rsidRPr="00084D84" w:rsidRDefault="002222AD" w:rsidP="00251EF0">
                            <w:pPr>
                              <w:pStyle w:val="Default"/>
                              <w:numPr>
                                <w:ilvl w:val="0"/>
                                <w:numId w:val="8"/>
                              </w:numPr>
                              <w:rPr>
                                <w:rFonts w:asciiTheme="majorHAnsi" w:hAnsiTheme="majorHAnsi" w:cstheme="minorBidi"/>
                                <w:color w:val="auto"/>
                                <w:sz w:val="20"/>
                                <w:szCs w:val="20"/>
                              </w:rPr>
                            </w:pPr>
                            <w:r w:rsidRPr="00084D84">
                              <w:rPr>
                                <w:rFonts w:asciiTheme="majorHAnsi" w:hAnsiTheme="majorHAnsi" w:cstheme="minorBidi"/>
                                <w:color w:val="auto"/>
                                <w:sz w:val="20"/>
                                <w:szCs w:val="20"/>
                              </w:rPr>
                              <w:t xml:space="preserve">Through blood transfusion (likely but not confirmed). </w:t>
                            </w:r>
                          </w:p>
                          <w:p w:rsidR="002222AD" w:rsidRPr="00DB3877" w:rsidRDefault="002222AD" w:rsidP="00DB3877">
                            <w:pPr>
                              <w:spacing w:after="0"/>
                              <w:ind w:left="0"/>
                              <w:rPr>
                                <w:b/>
                                <w:noProof/>
                                <w:lang w:eastAsia="en-US"/>
                              </w:rPr>
                            </w:pPr>
                            <w:r w:rsidRPr="00DB3877">
                              <w:rPr>
                                <w:b/>
                              </w:rPr>
                              <w:t>Symptoms:</w:t>
                            </w:r>
                            <w:r w:rsidRPr="00DB3877">
                              <w:rPr>
                                <w:b/>
                                <w:noProof/>
                                <w:lang w:eastAsia="en-US"/>
                              </w:rPr>
                              <w:t xml:space="preserve"> </w:t>
                            </w:r>
                          </w:p>
                          <w:p w:rsidR="002222AD" w:rsidRPr="00221F3C" w:rsidRDefault="002222AD" w:rsidP="00DB3877">
                            <w:pPr>
                              <w:spacing w:after="0"/>
                              <w:ind w:left="0"/>
                              <w:rPr>
                                <w:rFonts w:asciiTheme="majorHAnsi" w:hAnsiTheme="majorHAnsi" w:cs="Helvetica"/>
                                <w:color w:val="auto"/>
                                <w:sz w:val="20"/>
                                <w:shd w:val="clear" w:color="auto" w:fill="FFFFFF"/>
                              </w:rPr>
                            </w:pPr>
                            <w:r w:rsidRPr="00221F3C">
                              <w:rPr>
                                <w:rFonts w:asciiTheme="majorHAnsi" w:hAnsiTheme="majorHAnsi" w:cs="Helvetica"/>
                                <w:color w:val="auto"/>
                                <w:sz w:val="20"/>
                                <w:shd w:val="clear" w:color="auto" w:fill="FFFFFF"/>
                              </w:rPr>
                              <w:t xml:space="preserve">The most common symptoms of Zika are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fever,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rash,</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 joint pain, and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conjunctivitis (red eyes). </w:t>
                            </w:r>
                          </w:p>
                          <w:p w:rsidR="002222AD" w:rsidRPr="00221F3C" w:rsidRDefault="002222AD" w:rsidP="00DB3877">
                            <w:pPr>
                              <w:spacing w:after="0"/>
                              <w:ind w:left="360"/>
                              <w:rPr>
                                <w:rFonts w:asciiTheme="majorHAnsi" w:hAnsiTheme="majorHAnsi"/>
                                <w:color w:val="AD6717" w:themeColor="accent6" w:themeShade="BF"/>
                                <w:sz w:val="20"/>
                              </w:rPr>
                            </w:pPr>
                            <w:r>
                              <w:rPr>
                                <w:rFonts w:asciiTheme="majorHAnsi" w:hAnsiTheme="majorHAnsi" w:cs="Helvetica"/>
                                <w:color w:val="auto"/>
                                <w:sz w:val="20"/>
                                <w:shd w:val="clear" w:color="auto" w:fill="FFFFFF"/>
                              </w:rPr>
                              <w:t xml:space="preserve">Symptoms are usually mild </w:t>
                            </w:r>
                            <w:r w:rsidRPr="00221F3C">
                              <w:rPr>
                                <w:rFonts w:asciiTheme="majorHAnsi" w:hAnsiTheme="majorHAnsi" w:cs="Helvetica"/>
                                <w:color w:val="auto"/>
                                <w:sz w:val="20"/>
                                <w:shd w:val="clear" w:color="auto" w:fill="FFFFFF"/>
                              </w:rPr>
                              <w:t xml:space="preserve">lasting for </w:t>
                            </w:r>
                            <w:r>
                              <w:rPr>
                                <w:rFonts w:asciiTheme="majorHAnsi" w:hAnsiTheme="majorHAnsi" w:cs="Helvetica"/>
                                <w:color w:val="auto"/>
                                <w:sz w:val="20"/>
                                <w:shd w:val="clear" w:color="auto" w:fill="FFFFFF"/>
                              </w:rPr>
                              <w:t xml:space="preserve">2-7 days </w:t>
                            </w:r>
                            <w:r w:rsidRPr="00221F3C">
                              <w:rPr>
                                <w:rFonts w:asciiTheme="majorHAnsi" w:hAnsiTheme="majorHAnsi" w:cs="Helvetica"/>
                                <w:color w:val="auto"/>
                                <w:sz w:val="20"/>
                                <w:shd w:val="clear" w:color="auto" w:fill="FFFFFF"/>
                              </w:rPr>
                              <w:t>after being bitten by an infected mosquito. People usually don’t get sick enough to go</w:t>
                            </w:r>
                            <w:r>
                              <w:rPr>
                                <w:rFonts w:asciiTheme="majorHAnsi" w:hAnsiTheme="majorHAnsi" w:cs="Helvetica"/>
                                <w:color w:val="auto"/>
                                <w:sz w:val="20"/>
                                <w:shd w:val="clear" w:color="auto" w:fill="FFFFFF"/>
                              </w:rPr>
                              <w:t xml:space="preserve"> to the hospital and rarely die.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D535" id="Text Box 35" o:spid="_x0000_s1028" type="#_x0000_t202" style="position:absolute;margin-left:61.85pt;margin-top:-190.3pt;width:438pt;height:3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" fillcolor="white [3201]" stroked="f" strokeweight=".5pt">
                <v:textbox>
                  <w:txbxContent>
                    <w:p w:rsidR="002222AD" w:rsidRPr="00F8391C" w:rsidRDefault="002222AD" w:rsidP="0001313B">
                      <w:pPr>
                        <w:pStyle w:val="Subtitle"/>
                        <w:rPr>
                          <w:b/>
                          <w:noProof/>
                        </w:rPr>
                      </w:pPr>
                      <w:r w:rsidRPr="00F8391C">
                        <w:rPr>
                          <w:b/>
                          <w:sz w:val="32"/>
                          <w:szCs w:val="32"/>
                        </w:rPr>
                        <w:t>W</w:t>
                      </w:r>
                      <w:r w:rsidRPr="00F8391C">
                        <w:rPr>
                          <w:b/>
                          <w:sz w:val="24"/>
                          <w:szCs w:val="24"/>
                        </w:rPr>
                        <w:t>hat is Zika Virus?</w:t>
                      </w:r>
                    </w:p>
                    <w:p w:rsidR="002222AD" w:rsidRPr="00221F3C" w:rsidRDefault="002222AD" w:rsidP="00DB3877">
                      <w:pPr>
                        <w:spacing w:after="0"/>
                        <w:ind w:left="0"/>
                        <w:rPr>
                          <w:color w:val="auto"/>
                          <w:sz w:val="20"/>
                        </w:rPr>
                      </w:pPr>
                      <w:r w:rsidRPr="00221F3C">
                        <w:rPr>
                          <w:color w:val="auto"/>
                          <w:sz w:val="20"/>
                        </w:rPr>
                        <w:t xml:space="preserve">Zika virus disease is caused by the bite of an infected Aedes species mosquito. Zika virus is a member of the </w:t>
                      </w:r>
                      <w:r w:rsidRPr="00221F3C">
                        <w:rPr>
                          <w:i/>
                          <w:color w:val="auto"/>
                          <w:sz w:val="20"/>
                        </w:rPr>
                        <w:t>Flaviviridae</w:t>
                      </w:r>
                      <w:r w:rsidRPr="00221F3C">
                        <w:rPr>
                          <w:color w:val="auto"/>
                          <w:sz w:val="20"/>
                        </w:rPr>
                        <w:t xml:space="preserve"> virus family. It was first isolated in 1947 from the Zika Forest of Uganda. Zika virus is related to other arboviruses such as dengue, yellow fever, and West Nile. </w:t>
                      </w:r>
                    </w:p>
                    <w:p w:rsidR="002222AD" w:rsidRPr="00DB3877" w:rsidRDefault="002222AD" w:rsidP="00DB3877">
                      <w:pPr>
                        <w:spacing w:after="0"/>
                        <w:ind w:left="0"/>
                        <w:rPr>
                          <w:color w:val="auto"/>
                          <w:sz w:val="22"/>
                          <w:szCs w:val="22"/>
                        </w:rPr>
                      </w:pPr>
                      <w:r w:rsidRPr="00DB3877">
                        <w:rPr>
                          <w:color w:val="auto"/>
                          <w:sz w:val="22"/>
                          <w:szCs w:val="22"/>
                        </w:rPr>
                        <w:t>Vectors:</w:t>
                      </w:r>
                      <w:r w:rsidRPr="00912E75">
                        <w:rPr>
                          <w:noProof/>
                          <w:lang w:eastAsia="en-US"/>
                        </w:rPr>
                        <w:t xml:space="preserve"> </w:t>
                      </w:r>
                    </w:p>
                    <w:p w:rsidR="002222AD" w:rsidRPr="00DB3877" w:rsidRDefault="002222AD" w:rsidP="00DB3877">
                      <w:pPr>
                        <w:pStyle w:val="ListParagraph"/>
                        <w:numPr>
                          <w:ilvl w:val="0"/>
                          <w:numId w:val="4"/>
                        </w:numPr>
                        <w:spacing w:after="0"/>
                        <w:rPr>
                          <w:color w:val="auto"/>
                          <w:sz w:val="22"/>
                          <w:szCs w:val="22"/>
                        </w:rPr>
                      </w:pPr>
                      <w:r>
                        <w:rPr>
                          <w:i/>
                          <w:color w:val="auto"/>
                          <w:sz w:val="22"/>
                          <w:szCs w:val="22"/>
                        </w:rPr>
                        <w:t>Aedes a</w:t>
                      </w:r>
                      <w:r w:rsidRPr="00DB3877">
                        <w:rPr>
                          <w:i/>
                          <w:color w:val="auto"/>
                          <w:sz w:val="22"/>
                          <w:szCs w:val="22"/>
                        </w:rPr>
                        <w:t>egypti</w:t>
                      </w:r>
                    </w:p>
                    <w:p w:rsidR="002222AD" w:rsidRPr="00DB3877" w:rsidRDefault="002222AD" w:rsidP="00DB3877">
                      <w:pPr>
                        <w:pStyle w:val="ListParagraph"/>
                        <w:numPr>
                          <w:ilvl w:val="0"/>
                          <w:numId w:val="4"/>
                        </w:numPr>
                        <w:spacing w:after="0"/>
                        <w:rPr>
                          <w:color w:val="auto"/>
                          <w:sz w:val="22"/>
                          <w:szCs w:val="22"/>
                        </w:rPr>
                      </w:pPr>
                      <w:r w:rsidRPr="00DB3877">
                        <w:rPr>
                          <w:i/>
                          <w:color w:val="auto"/>
                          <w:sz w:val="22"/>
                          <w:szCs w:val="22"/>
                        </w:rPr>
                        <w:t>Aedes</w:t>
                      </w:r>
                      <w:r w:rsidRPr="00DB3877">
                        <w:rPr>
                          <w:color w:val="auto"/>
                          <w:sz w:val="22"/>
                          <w:szCs w:val="22"/>
                        </w:rPr>
                        <w:t xml:space="preserve"> </w:t>
                      </w:r>
                      <w:r>
                        <w:rPr>
                          <w:i/>
                          <w:color w:val="auto"/>
                          <w:sz w:val="22"/>
                          <w:szCs w:val="22"/>
                        </w:rPr>
                        <w:t>a</w:t>
                      </w:r>
                      <w:r w:rsidRPr="00DB3877">
                        <w:rPr>
                          <w:i/>
                          <w:color w:val="auto"/>
                          <w:sz w:val="22"/>
                          <w:szCs w:val="22"/>
                        </w:rPr>
                        <w:t>lbopictus</w:t>
                      </w:r>
                    </w:p>
                    <w:p w:rsidR="002222AD" w:rsidRDefault="002222AD" w:rsidP="00251EF0">
                      <w:pPr>
                        <w:spacing w:after="0"/>
                        <w:ind w:left="0"/>
                      </w:pPr>
                      <w:r>
                        <w:t>How does it spread?</w:t>
                      </w:r>
                    </w:p>
                    <w:p w:rsidR="002222AD" w:rsidRPr="00084D84" w:rsidRDefault="002222AD" w:rsidP="00084D84">
                      <w:pPr>
                        <w:pStyle w:val="ListParagraph"/>
                        <w:numPr>
                          <w:ilvl w:val="0"/>
                          <w:numId w:val="11"/>
                        </w:numPr>
                        <w:spacing w:after="0"/>
                        <w:rPr>
                          <w:color w:val="auto"/>
                          <w:sz w:val="20"/>
                        </w:rPr>
                      </w:pPr>
                      <w:r w:rsidRPr="00084D84">
                        <w:rPr>
                          <w:color w:val="auto"/>
                          <w:sz w:val="20"/>
                        </w:rPr>
                        <w:t>From the bite of an infected Aedes mosquito</w:t>
                      </w:r>
                    </w:p>
                    <w:p w:rsidR="002222AD" w:rsidRPr="00084D84" w:rsidRDefault="002222AD" w:rsidP="00251EF0">
                      <w:pPr>
                        <w:pStyle w:val="ListParagraph"/>
                        <w:numPr>
                          <w:ilvl w:val="0"/>
                          <w:numId w:val="8"/>
                        </w:numPr>
                        <w:spacing w:after="0"/>
                        <w:rPr>
                          <w:rFonts w:asciiTheme="majorHAnsi" w:hAnsiTheme="majorHAnsi"/>
                          <w:color w:val="auto"/>
                          <w:sz w:val="20"/>
                        </w:rPr>
                      </w:pPr>
                      <w:r w:rsidRPr="00084D84">
                        <w:rPr>
                          <w:rFonts w:asciiTheme="majorHAnsi" w:hAnsiTheme="majorHAnsi"/>
                          <w:color w:val="auto"/>
                          <w:sz w:val="20"/>
                        </w:rPr>
                        <w:t xml:space="preserve">During sex with a man infected with Zika. </w:t>
                      </w:r>
                    </w:p>
                    <w:p w:rsidR="002222AD" w:rsidRPr="00084D84" w:rsidRDefault="002222AD" w:rsidP="00251EF0">
                      <w:pPr>
                        <w:pStyle w:val="Default"/>
                        <w:numPr>
                          <w:ilvl w:val="0"/>
                          <w:numId w:val="8"/>
                        </w:numPr>
                        <w:rPr>
                          <w:rFonts w:asciiTheme="majorHAnsi" w:hAnsiTheme="majorHAnsi" w:cstheme="minorBidi"/>
                          <w:color w:val="auto"/>
                          <w:sz w:val="20"/>
                          <w:szCs w:val="20"/>
                        </w:rPr>
                      </w:pPr>
                      <w:r w:rsidRPr="00084D84">
                        <w:rPr>
                          <w:rFonts w:asciiTheme="majorHAnsi" w:hAnsiTheme="majorHAnsi" w:cstheme="minorBidi"/>
                          <w:color w:val="auto"/>
                          <w:sz w:val="20"/>
                          <w:szCs w:val="20"/>
                        </w:rPr>
                        <w:t xml:space="preserve">From a pregnant woman to her fetus during pregnancy or around the time of birth. </w:t>
                      </w:r>
                    </w:p>
                    <w:p w:rsidR="002222AD" w:rsidRPr="00084D84" w:rsidRDefault="002222AD" w:rsidP="00251EF0">
                      <w:pPr>
                        <w:pStyle w:val="Default"/>
                        <w:numPr>
                          <w:ilvl w:val="0"/>
                          <w:numId w:val="8"/>
                        </w:numPr>
                        <w:rPr>
                          <w:rFonts w:asciiTheme="majorHAnsi" w:hAnsiTheme="majorHAnsi" w:cstheme="minorBidi"/>
                          <w:color w:val="auto"/>
                          <w:sz w:val="20"/>
                          <w:szCs w:val="20"/>
                        </w:rPr>
                      </w:pPr>
                      <w:r w:rsidRPr="00084D84">
                        <w:rPr>
                          <w:rFonts w:asciiTheme="majorHAnsi" w:hAnsiTheme="majorHAnsi" w:cstheme="minorBidi"/>
                          <w:color w:val="auto"/>
                          <w:sz w:val="20"/>
                          <w:szCs w:val="20"/>
                        </w:rPr>
                        <w:t xml:space="preserve">Through blood transfusion (likely but not confirmed). </w:t>
                      </w:r>
                    </w:p>
                    <w:p w:rsidR="002222AD" w:rsidRPr="00DB3877" w:rsidRDefault="002222AD" w:rsidP="00DB3877">
                      <w:pPr>
                        <w:spacing w:after="0"/>
                        <w:ind w:left="0"/>
                        <w:rPr>
                          <w:b/>
                          <w:noProof/>
                          <w:lang w:eastAsia="en-US"/>
                        </w:rPr>
                      </w:pPr>
                      <w:r w:rsidRPr="00DB3877">
                        <w:rPr>
                          <w:b/>
                        </w:rPr>
                        <w:t>Symptoms:</w:t>
                      </w:r>
                      <w:r w:rsidRPr="00DB3877">
                        <w:rPr>
                          <w:b/>
                          <w:noProof/>
                          <w:lang w:eastAsia="en-US"/>
                        </w:rPr>
                        <w:t xml:space="preserve"> </w:t>
                      </w:r>
                    </w:p>
                    <w:p w:rsidR="002222AD" w:rsidRPr="00221F3C" w:rsidRDefault="002222AD" w:rsidP="00DB3877">
                      <w:pPr>
                        <w:spacing w:after="0"/>
                        <w:ind w:left="0"/>
                        <w:rPr>
                          <w:rFonts w:asciiTheme="majorHAnsi" w:hAnsiTheme="majorHAnsi" w:cs="Helvetica"/>
                          <w:color w:val="auto"/>
                          <w:sz w:val="20"/>
                          <w:shd w:val="clear" w:color="auto" w:fill="FFFFFF"/>
                        </w:rPr>
                      </w:pPr>
                      <w:r w:rsidRPr="00221F3C">
                        <w:rPr>
                          <w:rFonts w:asciiTheme="majorHAnsi" w:hAnsiTheme="majorHAnsi" w:cs="Helvetica"/>
                          <w:color w:val="auto"/>
                          <w:sz w:val="20"/>
                          <w:shd w:val="clear" w:color="auto" w:fill="FFFFFF"/>
                        </w:rPr>
                        <w:t xml:space="preserve">The most common symptoms of Zika are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fever,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rash,</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 joint pain, and </w:t>
                      </w:r>
                    </w:p>
                    <w:p w:rsidR="002222AD" w:rsidRPr="00221F3C" w:rsidRDefault="002222AD" w:rsidP="00DB3877">
                      <w:pPr>
                        <w:pStyle w:val="ListParagraph"/>
                        <w:numPr>
                          <w:ilvl w:val="0"/>
                          <w:numId w:val="1"/>
                        </w:numPr>
                        <w:spacing w:after="0"/>
                        <w:rPr>
                          <w:rFonts w:asciiTheme="majorHAnsi" w:hAnsiTheme="majorHAnsi"/>
                          <w:color w:val="auto"/>
                          <w:sz w:val="20"/>
                        </w:rPr>
                      </w:pPr>
                      <w:r w:rsidRPr="00221F3C">
                        <w:rPr>
                          <w:rFonts w:asciiTheme="majorHAnsi" w:hAnsiTheme="majorHAnsi" w:cs="Helvetica"/>
                          <w:color w:val="auto"/>
                          <w:sz w:val="20"/>
                          <w:shd w:val="clear" w:color="auto" w:fill="FFFFFF"/>
                        </w:rPr>
                        <w:t xml:space="preserve">conjunctivitis (red eyes). </w:t>
                      </w:r>
                    </w:p>
                    <w:p w:rsidR="002222AD" w:rsidRPr="00221F3C" w:rsidRDefault="002222AD" w:rsidP="00DB3877">
                      <w:pPr>
                        <w:spacing w:after="0"/>
                        <w:ind w:left="360"/>
                        <w:rPr>
                          <w:rFonts w:asciiTheme="majorHAnsi" w:hAnsiTheme="majorHAnsi"/>
                          <w:color w:val="AD6717" w:themeColor="accent6" w:themeShade="BF"/>
                          <w:sz w:val="20"/>
                        </w:rPr>
                      </w:pPr>
                      <w:r>
                        <w:rPr>
                          <w:rFonts w:asciiTheme="majorHAnsi" w:hAnsiTheme="majorHAnsi" w:cs="Helvetica"/>
                          <w:color w:val="auto"/>
                          <w:sz w:val="20"/>
                          <w:shd w:val="clear" w:color="auto" w:fill="FFFFFF"/>
                        </w:rPr>
                        <w:t xml:space="preserve">Symptoms are usually mild </w:t>
                      </w:r>
                      <w:r w:rsidRPr="00221F3C">
                        <w:rPr>
                          <w:rFonts w:asciiTheme="majorHAnsi" w:hAnsiTheme="majorHAnsi" w:cs="Helvetica"/>
                          <w:color w:val="auto"/>
                          <w:sz w:val="20"/>
                          <w:shd w:val="clear" w:color="auto" w:fill="FFFFFF"/>
                        </w:rPr>
                        <w:t xml:space="preserve">lasting for </w:t>
                      </w:r>
                      <w:r>
                        <w:rPr>
                          <w:rFonts w:asciiTheme="majorHAnsi" w:hAnsiTheme="majorHAnsi" w:cs="Helvetica"/>
                          <w:color w:val="auto"/>
                          <w:sz w:val="20"/>
                          <w:shd w:val="clear" w:color="auto" w:fill="FFFFFF"/>
                        </w:rPr>
                        <w:t xml:space="preserve">2-7 days </w:t>
                      </w:r>
                      <w:r w:rsidRPr="00221F3C">
                        <w:rPr>
                          <w:rFonts w:asciiTheme="majorHAnsi" w:hAnsiTheme="majorHAnsi" w:cs="Helvetica"/>
                          <w:color w:val="auto"/>
                          <w:sz w:val="20"/>
                          <w:shd w:val="clear" w:color="auto" w:fill="FFFFFF"/>
                        </w:rPr>
                        <w:t>after being bitten by an infected mosquito. People usually don’t get sick enough to go</w:t>
                      </w:r>
                      <w:r>
                        <w:rPr>
                          <w:rFonts w:asciiTheme="majorHAnsi" w:hAnsiTheme="majorHAnsi" w:cs="Helvetica"/>
                          <w:color w:val="auto"/>
                          <w:sz w:val="20"/>
                          <w:shd w:val="clear" w:color="auto" w:fill="FFFFFF"/>
                        </w:rPr>
                        <w:t xml:space="preserve"> to the hospital and rarely die.</w:t>
                      </w:r>
                    </w:p>
                  </w:txbxContent>
                </v:textbox>
              </v:shape>
            </w:pict>
          </mc:Fallback>
        </mc:AlternateContent>
      </w:r>
      <w:r>
        <w:rPr>
          <w:noProof/>
          <w:lang w:eastAsia="en-US"/>
        </w:rPr>
        <mc:AlternateContent>
          <mc:Choice Requires="wps">
            <w:drawing>
              <wp:anchor distT="0" distB="0" distL="114300" distR="114300" simplePos="0" relativeHeight="251658239" behindDoc="0" locked="0" layoutInCell="1" allowOverlap="1" wp14:anchorId="0B74781A" wp14:editId="0E30314D">
                <wp:simplePos x="0" y="0"/>
                <wp:positionH relativeFrom="page">
                  <wp:align>right</wp:align>
                </wp:positionH>
                <wp:positionV relativeFrom="paragraph">
                  <wp:posOffset>-3383280</wp:posOffset>
                </wp:positionV>
                <wp:extent cx="7743825" cy="959556"/>
                <wp:effectExtent l="0" t="0" r="28575" b="12065"/>
                <wp:wrapNone/>
                <wp:docPr id="22" name="Rectangle 22"/>
                <wp:cNvGraphicFramePr/>
                <a:graphic xmlns:a="http://schemas.openxmlformats.org/drawingml/2006/main">
                  <a:graphicData uri="http://schemas.microsoft.com/office/word/2010/wordprocessingShape">
                    <wps:wsp>
                      <wps:cNvSpPr/>
                      <wps:spPr>
                        <a:xfrm>
                          <a:off x="0" y="0"/>
                          <a:ext cx="7743825" cy="959556"/>
                        </a:xfrm>
                        <a:prstGeom prst="rect">
                          <a:avLst/>
                        </a:prstGeom>
                        <a:solidFill>
                          <a:schemeClr val="tx2">
                            <a:lumMod val="40000"/>
                            <a:lumOff val="60000"/>
                          </a:schemeClr>
                        </a:soli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D7582" id="Rectangle 22" o:spid="_x0000_s1026" style="position:absolute;margin-left:558.55pt;margin-top:-266.4pt;width:609.75pt;height:75.55pt;z-index:251658239;visibility:visible;mso-wrap-style:non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" fillcolor="#e48f76 [1311]" strokecolor="#386064 [1604]" strokeweight="1pt">
                <w10:wrap anchorx="page"/>
              </v:rect>
            </w:pict>
          </mc:Fallback>
        </mc:AlternateContent>
      </w:r>
      <w:r w:rsidR="00C17B1D">
        <w:rPr>
          <w:noProof/>
          <w:lang w:eastAsia="en-US"/>
        </w:rPr>
        <mc:AlternateContent>
          <mc:Choice Requires="wps">
            <w:drawing>
              <wp:anchor distT="0" distB="0" distL="114300" distR="114300" simplePos="0" relativeHeight="251664384" behindDoc="0" locked="0" layoutInCell="1" allowOverlap="1" wp14:anchorId="69DFFEC2" wp14:editId="513D43A0">
                <wp:simplePos x="0" y="0"/>
                <wp:positionH relativeFrom="page">
                  <wp:posOffset>-204259</wp:posOffset>
                </wp:positionH>
                <wp:positionV relativeFrom="paragraph">
                  <wp:posOffset>-3124129</wp:posOffset>
                </wp:positionV>
                <wp:extent cx="2838450" cy="27622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38450" cy="276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Default="002222AD">
                            <w:pPr>
                              <w:ind w:left="0"/>
                            </w:pPr>
                            <w:r>
                              <w:rPr>
                                <w:noProof/>
                                <w:lang w:eastAsia="en-US"/>
                              </w:rPr>
                              <w:drawing>
                                <wp:inline distT="0" distB="0" distL="0" distR="0" wp14:anchorId="61851111" wp14:editId="48ECA66C">
                                  <wp:extent cx="2494915" cy="21050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wnload.jpg"/>
                                          <pic:cNvPicPr/>
                                        </pic:nvPicPr>
                                        <pic:blipFill>
                                          <a:blip r:embed="rId13">
                                            <a:extLst>
                                              <a:ext uri="{28A0092B-C50C-407E-A947-70E740481C1C}">
                                                <a14:useLocalDpi xmlns:a14="http://schemas.microsoft.com/office/drawing/2010/main" val="0"/>
                                              </a:ext>
                                            </a:extLst>
                                          </a:blip>
                                          <a:stretch>
                                            <a:fillRect/>
                                          </a:stretch>
                                        </pic:blipFill>
                                        <pic:spPr>
                                          <a:xfrm>
                                            <a:off x="0" y="0"/>
                                            <a:ext cx="2500574" cy="2109800"/>
                                          </a:xfrm>
                                          <a:prstGeom prst="rect">
                                            <a:avLst/>
                                          </a:prstGeom>
                                          <a:effectLst>
                                            <a:outerShdw blurRad="50800" dist="50800" dir="5400000" algn="ctr" rotWithShape="0">
                                              <a:srgbClr val="000000">
                                                <a:alpha val="0"/>
                                              </a:srgbClr>
                                            </a:outerShdw>
                                            <a:reflection stA="0" endPos="61000" dist="50800" dir="5400000" sy="-100000" algn="bl" rotWithShape="0"/>
                                            <a:softEdge rad="3302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D58A" id="Text Box 31" o:spid="_x0000_s1029" type="#_x0000_t202" style="position:absolute;margin-left:-16.1pt;margin-top:-246pt;width:223.5pt;height:2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" filled="f" stroked="f" strokeweight=".5pt">
                <v:textbox>
                  <w:txbxContent>
                    <w:p w:rsidR="002222AD" w:rsidRDefault="002222AD">
                      <w:pPr>
                        <w:ind w:left="0"/>
                      </w:pPr>
                      <w:r>
                        <w:rPr>
                          <w:noProof/>
                          <w:lang w:eastAsia="en-US"/>
                        </w:rPr>
                        <w:drawing>
                          <wp:inline distT="0" distB="0" distL="0" distR="0" wp14:anchorId="124F62F2" wp14:editId="0A9393A4">
                            <wp:extent cx="2494915" cy="21050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wnload.jpg"/>
                                    <pic:cNvPicPr/>
                                  </pic:nvPicPr>
                                  <pic:blipFill>
                                    <a:blip r:embed="rId14">
                                      <a:extLst>
                                        <a:ext uri="{28A0092B-C50C-407E-A947-70E740481C1C}">
                                          <a14:useLocalDpi xmlns:a14="http://schemas.microsoft.com/office/drawing/2010/main" val="0"/>
                                        </a:ext>
                                      </a:extLst>
                                    </a:blip>
                                    <a:stretch>
                                      <a:fillRect/>
                                    </a:stretch>
                                  </pic:blipFill>
                                  <pic:spPr>
                                    <a:xfrm>
                                      <a:off x="0" y="0"/>
                                      <a:ext cx="2500574" cy="2109800"/>
                                    </a:xfrm>
                                    <a:prstGeom prst="rect">
                                      <a:avLst/>
                                    </a:prstGeom>
                                    <a:effectLst>
                                      <a:outerShdw blurRad="50800" dist="50800" dir="5400000" algn="ctr" rotWithShape="0">
                                        <a:srgbClr val="000000">
                                          <a:alpha val="0"/>
                                        </a:srgbClr>
                                      </a:outerShdw>
                                      <a:reflection stA="0" endPos="61000" dist="50800" dir="5400000" sy="-100000" algn="bl" rotWithShape="0"/>
                                      <a:softEdge rad="330200"/>
                                    </a:effectLst>
                                  </pic:spPr>
                                </pic:pic>
                              </a:graphicData>
                            </a:graphic>
                          </wp:inline>
                        </w:drawing>
                      </w:r>
                    </w:p>
                  </w:txbxContent>
                </v:textbox>
                <w10:wrap anchorx="page"/>
              </v:shape>
            </w:pict>
          </mc:Fallback>
        </mc:AlternateContent>
      </w:r>
      <w:r w:rsidR="00A92C5B">
        <w:rPr>
          <w:noProof/>
          <w:lang w:eastAsia="en-US"/>
        </w:rPr>
        <mc:AlternateContent>
          <mc:Choice Requires="wps">
            <w:drawing>
              <wp:anchor distT="0" distB="0" distL="114300" distR="114300" simplePos="0" relativeHeight="251665408" behindDoc="0" locked="0" layoutInCell="1" allowOverlap="1" wp14:anchorId="36582139" wp14:editId="6DFF6836">
                <wp:simplePos x="0" y="0"/>
                <wp:positionH relativeFrom="column">
                  <wp:posOffset>513644</wp:posOffset>
                </wp:positionH>
                <wp:positionV relativeFrom="paragraph">
                  <wp:posOffset>-3259102</wp:posOffset>
                </wp:positionV>
                <wp:extent cx="4600575" cy="756355"/>
                <wp:effectExtent l="0" t="0" r="0" b="5715"/>
                <wp:wrapNone/>
                <wp:docPr id="32" name="Text Box 32"/>
                <wp:cNvGraphicFramePr/>
                <a:graphic xmlns:a="http://schemas.openxmlformats.org/drawingml/2006/main">
                  <a:graphicData uri="http://schemas.microsoft.com/office/word/2010/wordprocessingShape">
                    <wps:wsp>
                      <wps:cNvSpPr txBox="1"/>
                      <wps:spPr>
                        <a:xfrm>
                          <a:off x="0" y="0"/>
                          <a:ext cx="4600575" cy="756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Pr="00233879" w:rsidRDefault="002222AD">
                            <w:pPr>
                              <w:ind w:left="0"/>
                              <w:rPr>
                                <w:rFonts w:ascii="Cambria" w:hAnsi="Cambria"/>
                                <w:b/>
                                <w:color w:val="FFFFFF" w:themeColor="background1"/>
                                <w:sz w:val="40"/>
                                <w:szCs w:val="40"/>
                              </w:rPr>
                            </w:pPr>
                            <w:r>
                              <w:rPr>
                                <w:rFonts w:ascii="Cambria" w:hAnsi="Cambria"/>
                                <w:b/>
                                <w:color w:val="FFFFFF" w:themeColor="background1"/>
                                <w:sz w:val="72"/>
                                <w:szCs w:val="72"/>
                              </w:rPr>
                              <w:t xml:space="preserve">    </w:t>
                            </w:r>
                            <w:r w:rsidRPr="00F8391C">
                              <w:rPr>
                                <w:rFonts w:ascii="Cambria" w:hAnsi="Cambria"/>
                                <w:b/>
                                <w:color w:val="FFFFFF" w:themeColor="background1"/>
                                <w:sz w:val="72"/>
                                <w:szCs w:val="72"/>
                              </w:rPr>
                              <w:t>Z</w:t>
                            </w:r>
                            <w:r w:rsidRPr="00233879">
                              <w:rPr>
                                <w:rFonts w:ascii="Cambria" w:hAnsi="Cambria"/>
                                <w:b/>
                                <w:color w:val="FFFFFF" w:themeColor="background1"/>
                                <w:sz w:val="40"/>
                                <w:szCs w:val="40"/>
                              </w:rPr>
                              <w:t xml:space="preserve">ika </w:t>
                            </w:r>
                            <w:r w:rsidRPr="00F8391C">
                              <w:rPr>
                                <w:rFonts w:ascii="Cambria" w:hAnsi="Cambria"/>
                                <w:b/>
                                <w:color w:val="FFFFFF" w:themeColor="background1"/>
                                <w:sz w:val="72"/>
                                <w:szCs w:val="72"/>
                              </w:rPr>
                              <w:t>V</w:t>
                            </w:r>
                            <w:r w:rsidRPr="00233879">
                              <w:rPr>
                                <w:rFonts w:ascii="Cambria" w:hAnsi="Cambria"/>
                                <w:b/>
                                <w:color w:val="FFFFFF" w:themeColor="background1"/>
                                <w:sz w:val="40"/>
                                <w:szCs w:val="40"/>
                              </w:rPr>
                              <w:t>irus</w:t>
                            </w:r>
                            <w:r>
                              <w:rPr>
                                <w:rFonts w:ascii="Cambria" w:hAnsi="Cambria"/>
                                <w:b/>
                                <w:color w:val="FFFFFF" w:themeColor="background1"/>
                                <w:sz w:val="40"/>
                                <w:szCs w:val="40"/>
                              </w:rPr>
                              <w:t>:</w:t>
                            </w:r>
                            <w:r w:rsidR="00D07B98" w:rsidRPr="00D07B98">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63743" id="Text Box 32" o:spid="_x0000_s1030" type="#_x0000_t202" style="position:absolute;margin-left:40.45pt;margin-top:-256.6pt;width:362.25pt;height:5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" filled="f" stroked="f" strokeweight=".5pt">
                <v:textbox>
                  <w:txbxContent>
                    <w:p w:rsidR="002222AD" w:rsidRPr="00233879" w:rsidRDefault="002222AD">
                      <w:pPr>
                        <w:ind w:left="0"/>
                        <w:rPr>
                          <w:rFonts w:ascii="Cambria" w:hAnsi="Cambria"/>
                          <w:b/>
                          <w:color w:val="FFFFFF" w:themeColor="background1"/>
                          <w:sz w:val="40"/>
                          <w:szCs w:val="40"/>
                        </w:rPr>
                      </w:pPr>
                      <w:r>
                        <w:rPr>
                          <w:rFonts w:ascii="Cambria" w:hAnsi="Cambria"/>
                          <w:b/>
                          <w:color w:val="FFFFFF" w:themeColor="background1"/>
                          <w:sz w:val="72"/>
                          <w:szCs w:val="72"/>
                        </w:rPr>
                        <w:t xml:space="preserve">    </w:t>
                      </w:r>
                      <w:r w:rsidRPr="00F8391C">
                        <w:rPr>
                          <w:rFonts w:ascii="Cambria" w:hAnsi="Cambria"/>
                          <w:b/>
                          <w:color w:val="FFFFFF" w:themeColor="background1"/>
                          <w:sz w:val="72"/>
                          <w:szCs w:val="72"/>
                        </w:rPr>
                        <w:t>Z</w:t>
                      </w:r>
                      <w:r w:rsidRPr="00233879">
                        <w:rPr>
                          <w:rFonts w:ascii="Cambria" w:hAnsi="Cambria"/>
                          <w:b/>
                          <w:color w:val="FFFFFF" w:themeColor="background1"/>
                          <w:sz w:val="40"/>
                          <w:szCs w:val="40"/>
                        </w:rPr>
                        <w:t xml:space="preserve">ika </w:t>
                      </w:r>
                      <w:r w:rsidRPr="00F8391C">
                        <w:rPr>
                          <w:rFonts w:ascii="Cambria" w:hAnsi="Cambria"/>
                          <w:b/>
                          <w:color w:val="FFFFFF" w:themeColor="background1"/>
                          <w:sz w:val="72"/>
                          <w:szCs w:val="72"/>
                        </w:rPr>
                        <w:t>V</w:t>
                      </w:r>
                      <w:r w:rsidRPr="00233879">
                        <w:rPr>
                          <w:rFonts w:ascii="Cambria" w:hAnsi="Cambria"/>
                          <w:b/>
                          <w:color w:val="FFFFFF" w:themeColor="background1"/>
                          <w:sz w:val="40"/>
                          <w:szCs w:val="40"/>
                        </w:rPr>
                        <w:t>irus</w:t>
                      </w:r>
                      <w:r>
                        <w:rPr>
                          <w:rFonts w:ascii="Cambria" w:hAnsi="Cambria"/>
                          <w:b/>
                          <w:color w:val="FFFFFF" w:themeColor="background1"/>
                          <w:sz w:val="40"/>
                          <w:szCs w:val="40"/>
                        </w:rPr>
                        <w:t>:</w:t>
                      </w:r>
                      <w:r w:rsidR="00D07B98" w:rsidRPr="00D07B98">
                        <w:rPr>
                          <w:noProof/>
                        </w:rPr>
                        <w:t xml:space="preserve"> </w:t>
                      </w:r>
                    </w:p>
                  </w:txbxContent>
                </v:textbox>
              </v:shape>
            </w:pict>
          </mc:Fallback>
        </mc:AlternateContent>
      </w:r>
      <w:r w:rsidR="00C0045A">
        <w:rPr>
          <w:noProof/>
          <w:lang w:eastAsia="en-US"/>
        </w:rPr>
        <mc:AlternateContent>
          <mc:Choice Requires="wps">
            <w:drawing>
              <wp:anchor distT="0" distB="0" distL="114300" distR="114300" simplePos="0" relativeHeight="251676672" behindDoc="0" locked="0" layoutInCell="1" allowOverlap="1" wp14:anchorId="7A4DDE05" wp14:editId="184B5024">
                <wp:simplePos x="0" y="0"/>
                <wp:positionH relativeFrom="rightMargin">
                  <wp:posOffset>-225083</wp:posOffset>
                </wp:positionH>
                <wp:positionV relativeFrom="paragraph">
                  <wp:posOffset>-1357191</wp:posOffset>
                </wp:positionV>
                <wp:extent cx="1137285" cy="956603"/>
                <wp:effectExtent l="0" t="0" r="5715" b="0"/>
                <wp:wrapNone/>
                <wp:docPr id="63" name="Text Box 63"/>
                <wp:cNvGraphicFramePr/>
                <a:graphic xmlns:a="http://schemas.openxmlformats.org/drawingml/2006/main">
                  <a:graphicData uri="http://schemas.microsoft.com/office/word/2010/wordprocessingShape">
                    <wps:wsp>
                      <wps:cNvSpPr txBox="1"/>
                      <wps:spPr>
                        <a:xfrm>
                          <a:off x="0" y="0"/>
                          <a:ext cx="1137285" cy="95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Default="002222AD">
                            <w:pPr>
                              <w:ind w:left="0"/>
                            </w:pPr>
                            <w:r>
                              <w:rPr>
                                <w:noProof/>
                                <w:lang w:eastAsia="en-US"/>
                              </w:rPr>
                              <w:drawing>
                                <wp:inline distT="0" distB="0" distL="0" distR="0" wp14:anchorId="4C84B07A" wp14:editId="19730BA5">
                                  <wp:extent cx="962983" cy="1028211"/>
                                  <wp:effectExtent l="0" t="0" r="8890" b="635"/>
                                  <wp:docPr id="9" name="Picture 9" descr="Image result for animated insect rep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imated insect repell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9227" cy="1056232"/>
                                          </a:xfrm>
                                          <a:prstGeom prst="rect">
                                            <a:avLst/>
                                          </a:prstGeom>
                                          <a:noFill/>
                                          <a:ln>
                                            <a:noFill/>
                                          </a:ln>
                                          <a:effectLst>
                                            <a:softEdge rad="15240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D991" id="Text Box 63" o:spid="_x0000_s1031" type="#_x0000_t202" style="position:absolute;margin-left:-17.7pt;margin-top:-106.85pt;width:89.55pt;height:75.3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3W/jgIAAJMFAAAOAAAAZHJzL2Uyb0RvYy54bWysVMFuGyEQvVfqPyDuzdpO7C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" fillcolor="white [3201]" stroked="f" strokeweight=".5pt">
                <v:textbox>
                  <w:txbxContent>
                    <w:p w:rsidR="002222AD" w:rsidRDefault="002222AD">
                      <w:pPr>
                        <w:ind w:left="0"/>
                      </w:pPr>
                      <w:r>
                        <w:rPr>
                          <w:noProof/>
                          <w:lang w:eastAsia="en-US"/>
                        </w:rPr>
                        <w:drawing>
                          <wp:inline distT="0" distB="0" distL="0" distR="0" wp14:anchorId="38B89585" wp14:editId="1C4CD36E">
                            <wp:extent cx="962983" cy="1028211"/>
                            <wp:effectExtent l="0" t="0" r="8890" b="635"/>
                            <wp:docPr id="9" name="Picture 9" descr="Image result for animated insect rep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imated insect repell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9227" cy="1056232"/>
                                    </a:xfrm>
                                    <a:prstGeom prst="rect">
                                      <a:avLst/>
                                    </a:prstGeom>
                                    <a:noFill/>
                                    <a:ln>
                                      <a:noFill/>
                                    </a:ln>
                                    <a:effectLst>
                                      <a:softEdge rad="152400"/>
                                    </a:effectLst>
                                  </pic:spPr>
                                </pic:pic>
                              </a:graphicData>
                            </a:graphic>
                          </wp:inline>
                        </w:drawing>
                      </w:r>
                    </w:p>
                  </w:txbxContent>
                </v:textbox>
                <w10:wrap anchorx="margin"/>
              </v:shape>
            </w:pict>
          </mc:Fallback>
        </mc:AlternateContent>
      </w:r>
      <w:r w:rsidR="004E4CE6">
        <w:rPr>
          <w:noProof/>
          <w:lang w:eastAsia="en-US"/>
        </w:rPr>
        <mc:AlternateContent>
          <mc:Choice Requires="wps">
            <w:drawing>
              <wp:anchor distT="0" distB="0" distL="114300" distR="114300" simplePos="0" relativeHeight="251659264" behindDoc="0" locked="0" layoutInCell="1" allowOverlap="1" wp14:anchorId="1C4E4554" wp14:editId="01C66F9A">
                <wp:simplePos x="0" y="0"/>
                <wp:positionH relativeFrom="column">
                  <wp:posOffset>-1019175</wp:posOffset>
                </wp:positionH>
                <wp:positionV relativeFrom="paragraph">
                  <wp:posOffset>-3078480</wp:posOffset>
                </wp:positionV>
                <wp:extent cx="6848475" cy="504825"/>
                <wp:effectExtent l="0" t="0" r="28575" b="28575"/>
                <wp:wrapNone/>
                <wp:docPr id="21" name="Frame 21"/>
                <wp:cNvGraphicFramePr/>
                <a:graphic xmlns:a="http://schemas.openxmlformats.org/drawingml/2006/main">
                  <a:graphicData uri="http://schemas.microsoft.com/office/word/2010/wordprocessingShape">
                    <wps:wsp>
                      <wps:cNvSpPr/>
                      <wps:spPr>
                        <a:xfrm>
                          <a:off x="0" y="0"/>
                          <a:ext cx="6848475" cy="504825"/>
                        </a:xfrm>
                        <a:prstGeom prst="frame">
                          <a:avLst>
                            <a:gd name="adj1" fmla="val 6806"/>
                          </a:avLst>
                        </a:prstGeom>
                        <a:solidFill>
                          <a:schemeClr val="tx2">
                            <a:lumMod val="40000"/>
                            <a:lumOff val="60000"/>
                          </a:schemeClr>
                        </a:solidFill>
                        <a:ln w="12700" cap="flat" cmpd="sng" algn="ctr">
                          <a:solidFill>
                            <a:schemeClr val="tx2">
                              <a:lumMod val="40000"/>
                              <a:lumOff val="60000"/>
                            </a:scheme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C1E24" id="Frame 21" o:spid="_x0000_s1026" style="position:absolute;margin-left:-80.25pt;margin-top:-242.4pt;width:539.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8484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" path="m,l6848475,r,504825l,504825,,xm34358,34358r,436109l6814117,470467r,-436109l34358,34358xe" fillcolor="#e48f76 [1311]" strokecolor="#e48f76 [1311]" strokeweight="1pt">
                <v:stroke joinstyle="miter"/>
                <v:path arrowok="t" o:connecttype="custom" o:connectlocs="0,0;6848475,0;6848475,504825;0,504825;0,0;34358,34358;34358,470467;6814117,470467;6814117,34358;34358,34358" o:connectangles="0,0,0,0,0,0,0,0,0,0"/>
              </v:shape>
            </w:pict>
          </mc:Fallback>
        </mc:AlternateContent>
      </w:r>
    </w:p>
    <w:p w:rsidR="00F2692A" w:rsidRDefault="00F2692A">
      <w:pPr>
        <w:pStyle w:val="Location"/>
      </w:pPr>
    </w:p>
    <w:p w:rsidR="00F2692A" w:rsidRDefault="00F2692A">
      <w:pPr>
        <w:pStyle w:val="Location"/>
      </w:pPr>
    </w:p>
    <w:p w:rsidR="004E4CE6" w:rsidRDefault="00E422EA">
      <w:r>
        <w:rPr>
          <w:noProof/>
          <w:lang w:eastAsia="en-US"/>
        </w:rPr>
        <mc:AlternateContent>
          <mc:Choice Requires="wps">
            <w:drawing>
              <wp:anchor distT="0" distB="0" distL="114300" distR="114300" simplePos="0" relativeHeight="251671552" behindDoc="0" locked="0" layoutInCell="1" allowOverlap="1" wp14:anchorId="0C460A3F" wp14:editId="7603BAAC">
                <wp:simplePos x="0" y="0"/>
                <wp:positionH relativeFrom="page">
                  <wp:align>right</wp:align>
                </wp:positionH>
                <wp:positionV relativeFrom="paragraph">
                  <wp:posOffset>35489</wp:posOffset>
                </wp:positionV>
                <wp:extent cx="5591175" cy="508635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5591175" cy="508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22AD" w:rsidRPr="00F8391C" w:rsidRDefault="002222AD" w:rsidP="00912E75">
                            <w:pPr>
                              <w:spacing w:after="0"/>
                              <w:ind w:left="0"/>
                              <w:rPr>
                                <w:b/>
                              </w:rPr>
                            </w:pPr>
                            <w:r w:rsidRPr="00F8391C">
                              <w:rPr>
                                <w:b/>
                              </w:rPr>
                              <w:t>How to prevent Zika:</w:t>
                            </w:r>
                          </w:p>
                          <w:p w:rsidR="002222AD" w:rsidRPr="00F8391C" w:rsidRDefault="002222AD" w:rsidP="00F8391C">
                            <w:pPr>
                              <w:spacing w:after="0"/>
                              <w:rPr>
                                <w:sz w:val="20"/>
                              </w:rPr>
                            </w:pPr>
                            <w:r w:rsidRPr="00F8391C">
                              <w:rPr>
                                <w:sz w:val="20"/>
                              </w:rPr>
                              <w:t>There is no vaccine to prevent Zika. The best way to prevent</w:t>
                            </w:r>
                            <w:r>
                              <w:rPr>
                                <w:sz w:val="20"/>
                              </w:rPr>
                              <w:t xml:space="preserve"> the spread of</w:t>
                            </w:r>
                            <w:r w:rsidRPr="00F8391C">
                              <w:rPr>
                                <w:sz w:val="20"/>
                              </w:rPr>
                              <w:t xml:space="preserve"> diseases by mosquitoes is to protect yourself and your fam</w:t>
                            </w:r>
                            <w:r>
                              <w:rPr>
                                <w:sz w:val="20"/>
                              </w:rPr>
                              <w:t>ily from mosquito bites by:</w:t>
                            </w:r>
                          </w:p>
                          <w:p w:rsidR="002222AD" w:rsidRPr="00E422EA" w:rsidRDefault="002222AD" w:rsidP="00E422EA">
                            <w:pPr>
                              <w:spacing w:after="0"/>
                              <w:jc w:val="center"/>
                              <w:rPr>
                                <w:sz w:val="18"/>
                                <w:szCs w:val="18"/>
                              </w:rPr>
                            </w:pPr>
                            <w:r>
                              <w:rPr>
                                <w:noProof/>
                                <w:lang w:eastAsia="en-US"/>
                              </w:rPr>
                              <w:drawing>
                                <wp:inline distT="0" distB="0" distL="0" distR="0" wp14:anchorId="24327E23" wp14:editId="401DBF62">
                                  <wp:extent cx="2552700" cy="267652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noProof/>
                                <w:lang w:eastAsia="en-US"/>
                              </w:rPr>
                              <w:drawing>
                                <wp:inline distT="0" distB="0" distL="0" distR="0" wp14:anchorId="5043F50F" wp14:editId="5A1D0DD9">
                                  <wp:extent cx="2600325" cy="2571750"/>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Pr="00E422EA">
                              <w:rPr>
                                <w:b/>
                                <w:sz w:val="22"/>
                                <w:szCs w:val="22"/>
                              </w:rPr>
                              <w:t>What to do if you have Zika:</w:t>
                            </w:r>
                            <w:r w:rsidR="00650602" w:rsidRPr="00650602">
                              <w:rPr>
                                <w:b/>
                                <w:sz w:val="22"/>
                                <w:szCs w:val="22"/>
                              </w:rPr>
                              <w:t xml:space="preserve"> </w:t>
                            </w:r>
                          </w:p>
                          <w:p w:rsidR="00650602" w:rsidRDefault="002222AD" w:rsidP="00650602">
                            <w:pPr>
                              <w:spacing w:after="0"/>
                              <w:ind w:left="0" w:firstLine="101"/>
                              <w:jc w:val="center"/>
                              <w:rPr>
                                <w:rFonts w:asciiTheme="majorHAnsi" w:hAnsiTheme="majorHAnsi"/>
                                <w:sz w:val="18"/>
                                <w:szCs w:val="18"/>
                              </w:rPr>
                            </w:pPr>
                            <w:r w:rsidRPr="00E422EA">
                              <w:rPr>
                                <w:rFonts w:asciiTheme="majorHAnsi" w:hAnsiTheme="majorHAnsi"/>
                                <w:sz w:val="18"/>
                                <w:szCs w:val="18"/>
                              </w:rPr>
                              <w:t>There is no specific medicine to treat Zika.</w:t>
                            </w:r>
                            <w:r>
                              <w:rPr>
                                <w:rFonts w:asciiTheme="majorHAnsi" w:hAnsiTheme="majorHAnsi"/>
                                <w:sz w:val="18"/>
                                <w:szCs w:val="18"/>
                              </w:rPr>
                              <w:t xml:space="preserve">   </w:t>
                            </w:r>
                          </w:p>
                          <w:p w:rsidR="002222AD" w:rsidRPr="00E422EA" w:rsidRDefault="002222AD" w:rsidP="00650602">
                            <w:pPr>
                              <w:spacing w:after="0"/>
                              <w:ind w:left="0" w:firstLine="101"/>
                              <w:rPr>
                                <w:sz w:val="18"/>
                                <w:szCs w:val="18"/>
                              </w:rPr>
                            </w:pPr>
                            <w:r>
                              <w:rPr>
                                <w:rFonts w:asciiTheme="majorHAnsi" w:hAnsiTheme="majorHAnsi"/>
                                <w:sz w:val="18"/>
                                <w:szCs w:val="18"/>
                              </w:rPr>
                              <w:t xml:space="preserve"> </w:t>
                            </w:r>
                            <w:r w:rsidRPr="00E422EA">
                              <w:rPr>
                                <w:rFonts w:asciiTheme="majorHAnsi" w:hAnsiTheme="majorHAnsi"/>
                                <w:sz w:val="18"/>
                                <w:szCs w:val="18"/>
                              </w:rPr>
                              <w:t>Treat the symptoms:</w:t>
                            </w:r>
                          </w:p>
                          <w:p w:rsidR="002222AD" w:rsidRPr="00E422EA" w:rsidRDefault="002222AD" w:rsidP="00650602">
                            <w:pPr>
                              <w:pStyle w:val="Default"/>
                              <w:numPr>
                                <w:ilvl w:val="0"/>
                                <w:numId w:val="14"/>
                              </w:numPr>
                              <w:rPr>
                                <w:rFonts w:asciiTheme="majorHAnsi" w:hAnsiTheme="majorHAnsi" w:cstheme="minorBidi"/>
                                <w:color w:val="572111" w:themeColor="text2"/>
                                <w:sz w:val="18"/>
                                <w:szCs w:val="18"/>
                              </w:rPr>
                            </w:pPr>
                            <w:r w:rsidRPr="00E422EA">
                              <w:rPr>
                                <w:rFonts w:asciiTheme="majorHAnsi" w:hAnsiTheme="majorHAnsi" w:cstheme="minorBidi"/>
                                <w:color w:val="572111" w:themeColor="text2"/>
                                <w:sz w:val="18"/>
                                <w:szCs w:val="18"/>
                              </w:rPr>
                              <w:t>Get plenty of rest.</w:t>
                            </w:r>
                            <w:r w:rsidR="00650602">
                              <w:rPr>
                                <w:rFonts w:asciiTheme="majorHAnsi" w:hAnsiTheme="majorHAnsi" w:cstheme="minorBidi"/>
                                <w:color w:val="572111" w:themeColor="text2"/>
                                <w:sz w:val="18"/>
                                <w:szCs w:val="18"/>
                              </w:rPr>
                              <w:t xml:space="preserve"> 2)  </w:t>
                            </w:r>
                            <w:r w:rsidRPr="00650602">
                              <w:rPr>
                                <w:rFonts w:asciiTheme="majorHAnsi" w:hAnsiTheme="majorHAnsi" w:cstheme="minorBidi"/>
                                <w:color w:val="572111" w:themeColor="text2"/>
                                <w:sz w:val="18"/>
                                <w:szCs w:val="18"/>
                              </w:rPr>
                              <w:t>Drink</w:t>
                            </w:r>
                            <w:r w:rsidR="00650602">
                              <w:rPr>
                                <w:rFonts w:asciiTheme="majorHAnsi" w:hAnsiTheme="majorHAnsi" w:cstheme="minorBidi"/>
                                <w:color w:val="572111" w:themeColor="text2"/>
                                <w:sz w:val="18"/>
                                <w:szCs w:val="18"/>
                              </w:rPr>
                              <w:t xml:space="preserve"> fluids to prevent dehydration.     3)  </w:t>
                            </w:r>
                            <w:r w:rsidRPr="00E422EA">
                              <w:rPr>
                                <w:rFonts w:asciiTheme="majorHAnsi" w:hAnsiTheme="majorHAnsi" w:cstheme="minorBidi"/>
                                <w:color w:val="572111" w:themeColor="text2"/>
                                <w:sz w:val="18"/>
                                <w:szCs w:val="18"/>
                              </w:rPr>
                              <w:t>Take medicine such as acetamin</w:t>
                            </w:r>
                            <w:r w:rsidR="00650602">
                              <w:rPr>
                                <w:rFonts w:asciiTheme="majorHAnsi" w:hAnsiTheme="majorHAnsi" w:cstheme="minorBidi"/>
                                <w:color w:val="572111" w:themeColor="text2"/>
                                <w:sz w:val="18"/>
                                <w:szCs w:val="18"/>
                              </w:rPr>
                              <w:t xml:space="preserve">ophen to reduce fever and pain.   4)  </w:t>
                            </w:r>
                            <w:r w:rsidRPr="00E422EA">
                              <w:rPr>
                                <w:rFonts w:asciiTheme="majorHAnsi" w:hAnsiTheme="majorHAnsi" w:cstheme="minorBidi"/>
                                <w:color w:val="572111" w:themeColor="text2"/>
                                <w:sz w:val="18"/>
                                <w:szCs w:val="18"/>
                              </w:rPr>
                              <w:t>Do not take aspirin or other non-steroidal anti-inflammatory drugs.</w:t>
                            </w:r>
                          </w:p>
                          <w:p w:rsidR="002222AD" w:rsidRPr="009432C0" w:rsidRDefault="002222AD" w:rsidP="00EC752D">
                            <w:pPr>
                              <w:spacing w:after="0"/>
                              <w:ind w:left="0"/>
                              <w:jc w:val="center"/>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60A3F" id="_x0000_t202" coordsize="21600,21600" o:spt="202" path="m,l,21600r21600,l21600,xe">
                <v:stroke joinstyle="miter"/>
                <v:path gradientshapeok="t" o:connecttype="rect"/>
              </v:shapetype>
              <v:shape id="Text Box 36" o:spid="_x0000_s1032" type="#_x0000_t202" style="position:absolute;left:0;text-align:left;margin-left:389.05pt;margin-top:2.8pt;width:440.25pt;height:400.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" fillcolor="white [3201]" stroked="f" strokeweight=".5pt">
                <v:textbox>
                  <w:txbxContent>
                    <w:p w:rsidR="002222AD" w:rsidRPr="00F8391C" w:rsidRDefault="002222AD" w:rsidP="00912E75">
                      <w:pPr>
                        <w:spacing w:after="0"/>
                        <w:ind w:left="0"/>
                        <w:rPr>
                          <w:b/>
                        </w:rPr>
                      </w:pPr>
                      <w:r w:rsidRPr="00F8391C">
                        <w:rPr>
                          <w:b/>
                        </w:rPr>
                        <w:t>How to prevent Zika:</w:t>
                      </w:r>
                    </w:p>
                    <w:p w:rsidR="002222AD" w:rsidRPr="00F8391C" w:rsidRDefault="002222AD" w:rsidP="00F8391C">
                      <w:pPr>
                        <w:spacing w:after="0"/>
                        <w:rPr>
                          <w:sz w:val="20"/>
                        </w:rPr>
                      </w:pPr>
                      <w:r w:rsidRPr="00F8391C">
                        <w:rPr>
                          <w:sz w:val="20"/>
                        </w:rPr>
                        <w:t>There is no vaccine to prevent Zika. The best way to prevent</w:t>
                      </w:r>
                      <w:r>
                        <w:rPr>
                          <w:sz w:val="20"/>
                        </w:rPr>
                        <w:t xml:space="preserve"> the spread of</w:t>
                      </w:r>
                      <w:r w:rsidRPr="00F8391C">
                        <w:rPr>
                          <w:sz w:val="20"/>
                        </w:rPr>
                        <w:t xml:space="preserve"> diseases by mosquitoes is to protect yourself and your fam</w:t>
                      </w:r>
                      <w:r>
                        <w:rPr>
                          <w:sz w:val="20"/>
                        </w:rPr>
                        <w:t>ily from mosquito bites by:</w:t>
                      </w:r>
                    </w:p>
                    <w:p w:rsidR="002222AD" w:rsidRPr="00E422EA" w:rsidRDefault="002222AD" w:rsidP="00E422EA">
                      <w:pPr>
                        <w:spacing w:after="0"/>
                        <w:jc w:val="center"/>
                        <w:rPr>
                          <w:sz w:val="18"/>
                          <w:szCs w:val="18"/>
                        </w:rPr>
                      </w:pPr>
                      <w:r>
                        <w:rPr>
                          <w:noProof/>
                          <w:lang w:eastAsia="en-US"/>
                        </w:rPr>
                        <w:drawing>
                          <wp:inline distT="0" distB="0" distL="0" distR="0" wp14:anchorId="24327E23" wp14:editId="401DBF62">
                            <wp:extent cx="2552700" cy="2676525"/>
                            <wp:effectExtent l="1905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18" r:qs="rId19" r:cs="rId20"/>
                              </a:graphicData>
                            </a:graphic>
                          </wp:inline>
                        </w:drawing>
                      </w:r>
                      <w:r>
                        <w:rPr>
                          <w:noProof/>
                          <w:lang w:eastAsia="en-US"/>
                        </w:rPr>
                        <w:drawing>
                          <wp:inline distT="0" distB="0" distL="0" distR="0" wp14:anchorId="5043F50F" wp14:editId="5A1D0DD9">
                            <wp:extent cx="2600325" cy="2571750"/>
                            <wp:effectExtent l="0" t="0" r="0" b="0"/>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3" r:qs="rId24" r:cs="rId25"/>
                              </a:graphicData>
                            </a:graphic>
                          </wp:inline>
                        </w:drawing>
                      </w:r>
                      <w:r w:rsidRPr="00E422EA">
                        <w:rPr>
                          <w:b/>
                          <w:sz w:val="22"/>
                          <w:szCs w:val="22"/>
                        </w:rPr>
                        <w:t>What to do if you have Zika:</w:t>
                      </w:r>
                      <w:r w:rsidR="00650602" w:rsidRPr="00650602">
                        <w:rPr>
                          <w:b/>
                          <w:sz w:val="22"/>
                          <w:szCs w:val="22"/>
                        </w:rPr>
                        <w:t xml:space="preserve"> </w:t>
                      </w:r>
                    </w:p>
                    <w:p w:rsidR="00650602" w:rsidRDefault="002222AD" w:rsidP="00650602">
                      <w:pPr>
                        <w:spacing w:after="0"/>
                        <w:ind w:left="0" w:firstLine="101"/>
                        <w:jc w:val="center"/>
                        <w:rPr>
                          <w:rFonts w:asciiTheme="majorHAnsi" w:hAnsiTheme="majorHAnsi"/>
                          <w:sz w:val="18"/>
                          <w:szCs w:val="18"/>
                        </w:rPr>
                      </w:pPr>
                      <w:r w:rsidRPr="00E422EA">
                        <w:rPr>
                          <w:rFonts w:asciiTheme="majorHAnsi" w:hAnsiTheme="majorHAnsi"/>
                          <w:sz w:val="18"/>
                          <w:szCs w:val="18"/>
                        </w:rPr>
                        <w:t>There is no specific medicine to treat Zika.</w:t>
                      </w:r>
                      <w:r>
                        <w:rPr>
                          <w:rFonts w:asciiTheme="majorHAnsi" w:hAnsiTheme="majorHAnsi"/>
                          <w:sz w:val="18"/>
                          <w:szCs w:val="18"/>
                        </w:rPr>
                        <w:t xml:space="preserve">   </w:t>
                      </w:r>
                    </w:p>
                    <w:p w:rsidR="002222AD" w:rsidRPr="00E422EA" w:rsidRDefault="002222AD" w:rsidP="00650602">
                      <w:pPr>
                        <w:spacing w:after="0"/>
                        <w:ind w:left="0" w:firstLine="101"/>
                        <w:rPr>
                          <w:sz w:val="18"/>
                          <w:szCs w:val="18"/>
                        </w:rPr>
                      </w:pPr>
                      <w:r>
                        <w:rPr>
                          <w:rFonts w:asciiTheme="majorHAnsi" w:hAnsiTheme="majorHAnsi"/>
                          <w:sz w:val="18"/>
                          <w:szCs w:val="18"/>
                        </w:rPr>
                        <w:t xml:space="preserve"> </w:t>
                      </w:r>
                      <w:r w:rsidRPr="00E422EA">
                        <w:rPr>
                          <w:rFonts w:asciiTheme="majorHAnsi" w:hAnsiTheme="majorHAnsi"/>
                          <w:sz w:val="18"/>
                          <w:szCs w:val="18"/>
                        </w:rPr>
                        <w:t>Treat the symptoms:</w:t>
                      </w:r>
                    </w:p>
                    <w:p w:rsidR="002222AD" w:rsidRPr="00E422EA" w:rsidRDefault="002222AD" w:rsidP="00650602">
                      <w:pPr>
                        <w:pStyle w:val="Default"/>
                        <w:numPr>
                          <w:ilvl w:val="0"/>
                          <w:numId w:val="14"/>
                        </w:numPr>
                        <w:rPr>
                          <w:rFonts w:asciiTheme="majorHAnsi" w:hAnsiTheme="majorHAnsi" w:cstheme="minorBidi"/>
                          <w:color w:val="572111" w:themeColor="text2"/>
                          <w:sz w:val="18"/>
                          <w:szCs w:val="18"/>
                        </w:rPr>
                      </w:pPr>
                      <w:r w:rsidRPr="00E422EA">
                        <w:rPr>
                          <w:rFonts w:asciiTheme="majorHAnsi" w:hAnsiTheme="majorHAnsi" w:cstheme="minorBidi"/>
                          <w:color w:val="572111" w:themeColor="text2"/>
                          <w:sz w:val="18"/>
                          <w:szCs w:val="18"/>
                        </w:rPr>
                        <w:t>Get plenty of rest.</w:t>
                      </w:r>
                      <w:r w:rsidR="00650602">
                        <w:rPr>
                          <w:rFonts w:asciiTheme="majorHAnsi" w:hAnsiTheme="majorHAnsi" w:cstheme="minorBidi"/>
                          <w:color w:val="572111" w:themeColor="text2"/>
                          <w:sz w:val="18"/>
                          <w:szCs w:val="18"/>
                        </w:rPr>
                        <w:t xml:space="preserve"> 2)  </w:t>
                      </w:r>
                      <w:r w:rsidRPr="00650602">
                        <w:rPr>
                          <w:rFonts w:asciiTheme="majorHAnsi" w:hAnsiTheme="majorHAnsi" w:cstheme="minorBidi"/>
                          <w:color w:val="572111" w:themeColor="text2"/>
                          <w:sz w:val="18"/>
                          <w:szCs w:val="18"/>
                        </w:rPr>
                        <w:t>Drink</w:t>
                      </w:r>
                      <w:r w:rsidR="00650602">
                        <w:rPr>
                          <w:rFonts w:asciiTheme="majorHAnsi" w:hAnsiTheme="majorHAnsi" w:cstheme="minorBidi"/>
                          <w:color w:val="572111" w:themeColor="text2"/>
                          <w:sz w:val="18"/>
                          <w:szCs w:val="18"/>
                        </w:rPr>
                        <w:t xml:space="preserve"> fluids to prevent dehydration.     3)  </w:t>
                      </w:r>
                      <w:r w:rsidRPr="00E422EA">
                        <w:rPr>
                          <w:rFonts w:asciiTheme="majorHAnsi" w:hAnsiTheme="majorHAnsi" w:cstheme="minorBidi"/>
                          <w:color w:val="572111" w:themeColor="text2"/>
                          <w:sz w:val="18"/>
                          <w:szCs w:val="18"/>
                        </w:rPr>
                        <w:t>Take medicine such as acetamin</w:t>
                      </w:r>
                      <w:r w:rsidR="00650602">
                        <w:rPr>
                          <w:rFonts w:asciiTheme="majorHAnsi" w:hAnsiTheme="majorHAnsi" w:cstheme="minorBidi"/>
                          <w:color w:val="572111" w:themeColor="text2"/>
                          <w:sz w:val="18"/>
                          <w:szCs w:val="18"/>
                        </w:rPr>
                        <w:t xml:space="preserve">ophen to reduce fever and pain.   4)  </w:t>
                      </w:r>
                      <w:r w:rsidRPr="00E422EA">
                        <w:rPr>
                          <w:rFonts w:asciiTheme="majorHAnsi" w:hAnsiTheme="majorHAnsi" w:cstheme="minorBidi"/>
                          <w:color w:val="572111" w:themeColor="text2"/>
                          <w:sz w:val="18"/>
                          <w:szCs w:val="18"/>
                        </w:rPr>
                        <w:t>Do not take aspirin or other non-steroidal anti-inflammatory drugs.</w:t>
                      </w:r>
                    </w:p>
                    <w:p w:rsidR="002222AD" w:rsidRPr="009432C0" w:rsidRDefault="002222AD" w:rsidP="00EC752D">
                      <w:pPr>
                        <w:spacing w:after="0"/>
                        <w:ind w:left="0"/>
                        <w:jc w:val="center"/>
                        <w:rPr>
                          <w:rFonts w:asciiTheme="majorHAnsi" w:hAnsiTheme="majorHAnsi"/>
                          <w:sz w:val="20"/>
                        </w:rPr>
                      </w:pPr>
                    </w:p>
                  </w:txbxContent>
                </v:textbox>
                <w10:wrap anchorx="page"/>
              </v:shape>
            </w:pict>
          </mc:Fallback>
        </mc:AlternateContent>
      </w:r>
    </w:p>
    <w:p w:rsidR="00DB3877" w:rsidRDefault="00B02C89" w:rsidP="0001313B">
      <w:r>
        <w:t xml:space="preserve">                          </w:t>
      </w:r>
    </w:p>
    <w:p w:rsidR="00DB3877" w:rsidRDefault="00DB3877" w:rsidP="0001313B"/>
    <w:p w:rsidR="00ED179C" w:rsidRDefault="00ED179C" w:rsidP="0001313B">
      <w:r>
        <w:t xml:space="preserve">            </w:t>
      </w:r>
    </w:p>
    <w:p w:rsidR="00F2692A" w:rsidRDefault="00221F3C" w:rsidP="0001313B">
      <w:r>
        <w:t xml:space="preserve">                     </w:t>
      </w:r>
      <w:r>
        <w:tab/>
      </w:r>
    </w:p>
    <w:p w:rsidR="009432C0" w:rsidRDefault="009432C0" w:rsidP="009432C0">
      <w:pPr>
        <w:pStyle w:val="Default"/>
      </w:pPr>
      <w:r>
        <w:tab/>
      </w:r>
      <w:r>
        <w:tab/>
      </w:r>
    </w:p>
    <w:p w:rsidR="0001313B" w:rsidRDefault="0001313B" w:rsidP="0001313B"/>
    <w:p w:rsidR="0001313B" w:rsidRDefault="0001313B" w:rsidP="0001313B"/>
    <w:p w:rsidR="0001313B" w:rsidRPr="00B02C89" w:rsidRDefault="00E809DC" w:rsidP="0001313B">
      <w:r>
        <w:rPr>
          <w:noProof/>
          <w:lang w:eastAsia="en-US"/>
        </w:rPr>
        <w:drawing>
          <wp:anchor distT="0" distB="0" distL="114300" distR="114300" simplePos="0" relativeHeight="251681792" behindDoc="0" locked="0" layoutInCell="1" allowOverlap="1" wp14:anchorId="00EFD69A" wp14:editId="0C087D42">
            <wp:simplePos x="0" y="0"/>
            <wp:positionH relativeFrom="column">
              <wp:posOffset>5638801</wp:posOffset>
            </wp:positionH>
            <wp:positionV relativeFrom="paragraph">
              <wp:posOffset>1614171</wp:posOffset>
            </wp:positionV>
            <wp:extent cx="609600" cy="609600"/>
            <wp:effectExtent l="0" t="0" r="0" b="0"/>
            <wp:wrapNone/>
            <wp:docPr id="1" name="Picture 1" descr="Image result for i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hs log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52D">
        <w:rPr>
          <w:noProof/>
          <w:lang w:eastAsia="en-US"/>
        </w:rPr>
        <mc:AlternateContent>
          <mc:Choice Requires="wps">
            <w:drawing>
              <wp:anchor distT="0" distB="0" distL="114300" distR="114300" simplePos="0" relativeHeight="251674624" behindDoc="0" locked="0" layoutInCell="1" allowOverlap="1" wp14:anchorId="26865F42" wp14:editId="0C013AFA">
                <wp:simplePos x="0" y="0"/>
                <wp:positionH relativeFrom="page">
                  <wp:posOffset>2799772</wp:posOffset>
                </wp:positionH>
                <wp:positionV relativeFrom="paragraph">
                  <wp:posOffset>1816100</wp:posOffset>
                </wp:positionV>
                <wp:extent cx="4515485" cy="1375551"/>
                <wp:effectExtent l="0" t="0" r="18415" b="15240"/>
                <wp:wrapNone/>
                <wp:docPr id="40" name="Text Box 40"/>
                <wp:cNvGraphicFramePr/>
                <a:graphic xmlns:a="http://schemas.openxmlformats.org/drawingml/2006/main">
                  <a:graphicData uri="http://schemas.microsoft.com/office/word/2010/wordprocessingShape">
                    <wps:wsp>
                      <wps:cNvSpPr txBox="1"/>
                      <wps:spPr>
                        <a:xfrm>
                          <a:off x="0" y="0"/>
                          <a:ext cx="4515485" cy="13755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50602" w:rsidRPr="00EC752D" w:rsidRDefault="002222AD" w:rsidP="00650602">
                            <w:pPr>
                              <w:spacing w:after="0" w:line="240" w:lineRule="auto"/>
                              <w:ind w:left="0"/>
                              <w:rPr>
                                <w:color w:val="74450F" w:themeColor="accent6" w:themeShade="80"/>
                                <w:sz w:val="14"/>
                                <w:szCs w:val="14"/>
                              </w:rPr>
                            </w:pPr>
                            <w:r w:rsidRPr="00EC752D">
                              <w:rPr>
                                <w:color w:val="74450F" w:themeColor="accent6" w:themeShade="80"/>
                                <w:sz w:val="14"/>
                                <w:szCs w:val="14"/>
                              </w:rPr>
                              <w:t>Sources:</w:t>
                            </w:r>
                          </w:p>
                          <w:p w:rsidR="00650602" w:rsidRPr="00EC752D" w:rsidRDefault="00EC752D" w:rsidP="00EC752D">
                            <w:pPr>
                              <w:spacing w:after="0" w:line="240" w:lineRule="auto"/>
                              <w:ind w:left="0"/>
                              <w:rPr>
                                <w:noProof/>
                                <w:color w:val="74450F" w:themeColor="accent6" w:themeShade="80"/>
                                <w:sz w:val="14"/>
                                <w:szCs w:val="14"/>
                                <w:lang w:eastAsia="en-US"/>
                              </w:rPr>
                            </w:pPr>
                            <w:r w:rsidRPr="00EC752D">
                              <w:rPr>
                                <w:noProof/>
                                <w:color w:val="74450F" w:themeColor="accent6" w:themeShade="80"/>
                                <w:sz w:val="14"/>
                                <w:szCs w:val="14"/>
                                <w:lang w:eastAsia="en-US"/>
                              </w:rPr>
                              <w:t>1)</w:t>
                            </w:r>
                            <w:r w:rsidR="002222AD" w:rsidRPr="00EC752D">
                              <w:rPr>
                                <w:noProof/>
                                <w:color w:val="74450F" w:themeColor="accent6" w:themeShade="80"/>
                                <w:sz w:val="14"/>
                                <w:szCs w:val="14"/>
                                <w:lang w:eastAsia="en-US"/>
                              </w:rPr>
                              <w:t xml:space="preserve"> </w:t>
                            </w:r>
                            <w:hyperlink r:id="rId30" w:history="1">
                              <w:r w:rsidR="00650602" w:rsidRPr="00EC752D">
                                <w:rPr>
                                  <w:rStyle w:val="Hyperlink"/>
                                  <w:noProof/>
                                  <w:color w:val="74450F" w:themeColor="accent6" w:themeShade="80"/>
                                  <w:sz w:val="14"/>
                                  <w:szCs w:val="14"/>
                                  <w:u w:val="none"/>
                                  <w:lang w:eastAsia="en-US"/>
                                </w:rPr>
                                <w:t>https://www.cdc.gov/zika/geo/pregwomen-uscases.html</w:t>
                              </w:r>
                            </w:hyperlink>
                            <w:r w:rsidRPr="00EC752D">
                              <w:rPr>
                                <w:noProof/>
                                <w:color w:val="74450F" w:themeColor="accent6" w:themeShade="80"/>
                                <w:sz w:val="14"/>
                                <w:szCs w:val="14"/>
                                <w:lang w:eastAsia="en-US"/>
                              </w:rPr>
                              <w:t xml:space="preserve"> 2)</w:t>
                            </w:r>
                            <w:hyperlink r:id="rId31" w:history="1">
                              <w:r w:rsidRPr="00EC752D">
                                <w:rPr>
                                  <w:rStyle w:val="Hyperlink"/>
                                  <w:noProof/>
                                  <w:color w:val="74450F" w:themeColor="accent6" w:themeShade="80"/>
                                  <w:sz w:val="14"/>
                                  <w:szCs w:val="14"/>
                                  <w:u w:val="none"/>
                                  <w:lang w:eastAsia="en-US"/>
                                </w:rPr>
                                <w:t>http://wwwnc.cdc.gov/travel/page/zika-travel-information</w:t>
                              </w:r>
                            </w:hyperlink>
                            <w:r w:rsidRPr="00EC752D">
                              <w:rPr>
                                <w:noProof/>
                                <w:color w:val="74450F" w:themeColor="accent6" w:themeShade="80"/>
                                <w:sz w:val="14"/>
                                <w:szCs w:val="14"/>
                                <w:lang w:eastAsia="en-US"/>
                              </w:rPr>
                              <w:t xml:space="preserve"> 3)</w:t>
                            </w:r>
                            <w:hyperlink r:id="rId32" w:history="1">
                              <w:r w:rsidR="00650602" w:rsidRPr="00EC752D">
                                <w:rPr>
                                  <w:rStyle w:val="Hyperlink"/>
                                  <w:noProof/>
                                  <w:color w:val="74450F" w:themeColor="accent6" w:themeShade="80"/>
                                  <w:sz w:val="14"/>
                                  <w:szCs w:val="14"/>
                                  <w:u w:val="none"/>
                                  <w:lang w:eastAsia="en-US"/>
                                </w:rPr>
                                <w:t>http://www.who.int/features/qa/zika/en/</w:t>
                              </w:r>
                            </w:hyperlink>
                            <w:r w:rsidRPr="00EC752D">
                              <w:rPr>
                                <w:noProof/>
                                <w:color w:val="74450F" w:themeColor="accent6" w:themeShade="80"/>
                                <w:sz w:val="14"/>
                                <w:szCs w:val="14"/>
                                <w:lang w:eastAsia="en-US"/>
                              </w:rPr>
                              <w:t xml:space="preserve"> 4)</w:t>
                            </w:r>
                            <w:hyperlink r:id="rId33" w:history="1">
                              <w:r w:rsidR="00650602" w:rsidRPr="00EC752D">
                                <w:rPr>
                                  <w:rStyle w:val="Hyperlink"/>
                                  <w:noProof/>
                                  <w:color w:val="74450F" w:themeColor="accent6" w:themeShade="80"/>
                                  <w:sz w:val="14"/>
                                  <w:szCs w:val="14"/>
                                  <w:u w:val="none"/>
                                  <w:lang w:eastAsia="en-US"/>
                                </w:rPr>
                                <w:t>http://www.cdc.gov/ncezid/</w:t>
                              </w:r>
                            </w:hyperlink>
                          </w:p>
                          <w:p w:rsidR="00650602" w:rsidRDefault="00650602">
                            <w:pPr>
                              <w:ind w:left="0"/>
                              <w:rPr>
                                <w:noProof/>
                                <w:sz w:val="16"/>
                                <w:szCs w:val="16"/>
                                <w:lang w:eastAsia="en-US"/>
                              </w:rPr>
                            </w:pPr>
                          </w:p>
                          <w:p w:rsidR="00650602" w:rsidRDefault="00650602">
                            <w:pPr>
                              <w:ind w:left="0"/>
                              <w:rPr>
                                <w:noProof/>
                                <w:sz w:val="16"/>
                                <w:szCs w:val="16"/>
                                <w:lang w:eastAsia="en-US"/>
                              </w:rPr>
                            </w:pPr>
                          </w:p>
                          <w:p w:rsidR="00650602" w:rsidRPr="00650602" w:rsidRDefault="00650602">
                            <w:pPr>
                              <w:ind w:left="0"/>
                              <w:rPr>
                                <w:noProof/>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65F42" id="Text Box 40" o:spid="_x0000_s1033" type="#_x0000_t202" style="position:absolute;left:0;text-align:left;margin-left:220.45pt;margin-top:143pt;width:355.55pt;height:108.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" fillcolor="white [3201]" strokecolor="white [3212]" strokeweight=".5pt">
                <v:textbox>
                  <w:txbxContent>
                    <w:p w:rsidR="00650602" w:rsidRPr="00EC752D" w:rsidRDefault="002222AD" w:rsidP="00650602">
                      <w:pPr>
                        <w:spacing w:after="0" w:line="240" w:lineRule="auto"/>
                        <w:ind w:left="0"/>
                        <w:rPr>
                          <w:color w:val="74450F" w:themeColor="accent6" w:themeShade="80"/>
                          <w:sz w:val="14"/>
                          <w:szCs w:val="14"/>
                        </w:rPr>
                      </w:pPr>
                      <w:r w:rsidRPr="00EC752D">
                        <w:rPr>
                          <w:color w:val="74450F" w:themeColor="accent6" w:themeShade="80"/>
                          <w:sz w:val="14"/>
                          <w:szCs w:val="14"/>
                        </w:rPr>
                        <w:t>Sources:</w:t>
                      </w:r>
                    </w:p>
                    <w:p w:rsidR="00650602" w:rsidRPr="00EC752D" w:rsidRDefault="00EC752D" w:rsidP="00EC752D">
                      <w:pPr>
                        <w:spacing w:after="0" w:line="240" w:lineRule="auto"/>
                        <w:ind w:left="0"/>
                        <w:rPr>
                          <w:noProof/>
                          <w:color w:val="74450F" w:themeColor="accent6" w:themeShade="80"/>
                          <w:sz w:val="14"/>
                          <w:szCs w:val="14"/>
                          <w:lang w:eastAsia="en-US"/>
                        </w:rPr>
                      </w:pPr>
                      <w:r w:rsidRPr="00EC752D">
                        <w:rPr>
                          <w:noProof/>
                          <w:color w:val="74450F" w:themeColor="accent6" w:themeShade="80"/>
                          <w:sz w:val="14"/>
                          <w:szCs w:val="14"/>
                          <w:lang w:eastAsia="en-US"/>
                        </w:rPr>
                        <w:t>1)</w:t>
                      </w:r>
                      <w:r w:rsidR="002222AD" w:rsidRPr="00EC752D">
                        <w:rPr>
                          <w:noProof/>
                          <w:color w:val="74450F" w:themeColor="accent6" w:themeShade="80"/>
                          <w:sz w:val="14"/>
                          <w:szCs w:val="14"/>
                          <w:lang w:eastAsia="en-US"/>
                        </w:rPr>
                        <w:t xml:space="preserve"> </w:t>
                      </w:r>
                      <w:hyperlink r:id="rId34" w:history="1">
                        <w:r w:rsidR="00650602" w:rsidRPr="00EC752D">
                          <w:rPr>
                            <w:rStyle w:val="Hyperlink"/>
                            <w:noProof/>
                            <w:color w:val="74450F" w:themeColor="accent6" w:themeShade="80"/>
                            <w:sz w:val="14"/>
                            <w:szCs w:val="14"/>
                            <w:u w:val="none"/>
                            <w:lang w:eastAsia="en-US"/>
                          </w:rPr>
                          <w:t>https://www.cdc.gov/zika/geo/pregwomen-uscases.html</w:t>
                        </w:r>
                      </w:hyperlink>
                      <w:r w:rsidRPr="00EC752D">
                        <w:rPr>
                          <w:noProof/>
                          <w:color w:val="74450F" w:themeColor="accent6" w:themeShade="80"/>
                          <w:sz w:val="14"/>
                          <w:szCs w:val="14"/>
                          <w:lang w:eastAsia="en-US"/>
                        </w:rPr>
                        <w:t xml:space="preserve"> 2)</w:t>
                      </w:r>
                      <w:hyperlink r:id="rId35" w:history="1">
                        <w:r w:rsidRPr="00EC752D">
                          <w:rPr>
                            <w:rStyle w:val="Hyperlink"/>
                            <w:noProof/>
                            <w:color w:val="74450F" w:themeColor="accent6" w:themeShade="80"/>
                            <w:sz w:val="14"/>
                            <w:szCs w:val="14"/>
                            <w:u w:val="none"/>
                            <w:lang w:eastAsia="en-US"/>
                          </w:rPr>
                          <w:t>http://wwwnc.cdc.gov/travel/page/zika-travel-information</w:t>
                        </w:r>
                      </w:hyperlink>
                      <w:r w:rsidRPr="00EC752D">
                        <w:rPr>
                          <w:noProof/>
                          <w:color w:val="74450F" w:themeColor="accent6" w:themeShade="80"/>
                          <w:sz w:val="14"/>
                          <w:szCs w:val="14"/>
                          <w:lang w:eastAsia="en-US"/>
                        </w:rPr>
                        <w:t xml:space="preserve"> 3)</w:t>
                      </w:r>
                      <w:hyperlink r:id="rId36" w:history="1">
                        <w:r w:rsidR="00650602" w:rsidRPr="00EC752D">
                          <w:rPr>
                            <w:rStyle w:val="Hyperlink"/>
                            <w:noProof/>
                            <w:color w:val="74450F" w:themeColor="accent6" w:themeShade="80"/>
                            <w:sz w:val="14"/>
                            <w:szCs w:val="14"/>
                            <w:u w:val="none"/>
                            <w:lang w:eastAsia="en-US"/>
                          </w:rPr>
                          <w:t>http://www.who.int/features/qa/zika/en/</w:t>
                        </w:r>
                      </w:hyperlink>
                      <w:r w:rsidRPr="00EC752D">
                        <w:rPr>
                          <w:noProof/>
                          <w:color w:val="74450F" w:themeColor="accent6" w:themeShade="80"/>
                          <w:sz w:val="14"/>
                          <w:szCs w:val="14"/>
                          <w:lang w:eastAsia="en-US"/>
                        </w:rPr>
                        <w:t xml:space="preserve"> 4)</w:t>
                      </w:r>
                      <w:hyperlink r:id="rId37" w:history="1">
                        <w:r w:rsidR="00650602" w:rsidRPr="00EC752D">
                          <w:rPr>
                            <w:rStyle w:val="Hyperlink"/>
                            <w:noProof/>
                            <w:color w:val="74450F" w:themeColor="accent6" w:themeShade="80"/>
                            <w:sz w:val="14"/>
                            <w:szCs w:val="14"/>
                            <w:u w:val="none"/>
                            <w:lang w:eastAsia="en-US"/>
                          </w:rPr>
                          <w:t>http://www.cdc.gov/ncezid/</w:t>
                        </w:r>
                      </w:hyperlink>
                    </w:p>
                    <w:p w:rsidR="00650602" w:rsidRDefault="00650602">
                      <w:pPr>
                        <w:ind w:left="0"/>
                        <w:rPr>
                          <w:noProof/>
                          <w:sz w:val="16"/>
                          <w:szCs w:val="16"/>
                          <w:lang w:eastAsia="en-US"/>
                        </w:rPr>
                      </w:pPr>
                    </w:p>
                    <w:p w:rsidR="00650602" w:rsidRDefault="00650602">
                      <w:pPr>
                        <w:ind w:left="0"/>
                        <w:rPr>
                          <w:noProof/>
                          <w:sz w:val="16"/>
                          <w:szCs w:val="16"/>
                          <w:lang w:eastAsia="en-US"/>
                        </w:rPr>
                      </w:pPr>
                    </w:p>
                    <w:p w:rsidR="00650602" w:rsidRPr="00650602" w:rsidRDefault="00650602">
                      <w:pPr>
                        <w:ind w:left="0"/>
                        <w:rPr>
                          <w:noProof/>
                          <w:sz w:val="16"/>
                          <w:szCs w:val="16"/>
                          <w:lang w:eastAsia="en-US"/>
                        </w:rPr>
                      </w:pPr>
                    </w:p>
                  </w:txbxContent>
                </v:textbox>
                <w10:wrap anchorx="page"/>
              </v:shape>
            </w:pict>
          </mc:Fallback>
        </mc:AlternateContent>
      </w:r>
      <w:r w:rsidR="00EC752D" w:rsidRPr="00EC752D">
        <w:rPr>
          <w:noProof/>
          <w:color w:val="EDB97C" w:themeColor="accent6" w:themeTint="99"/>
          <w:lang w:eastAsia="en-US"/>
        </w:rPr>
        <mc:AlternateContent>
          <mc:Choice Requires="wps">
            <w:drawing>
              <wp:anchor distT="0" distB="0" distL="114300" distR="114300" simplePos="0" relativeHeight="251680768" behindDoc="0" locked="0" layoutInCell="1" allowOverlap="1" wp14:anchorId="26402DB0" wp14:editId="07257A81">
                <wp:simplePos x="0" y="0"/>
                <wp:positionH relativeFrom="column">
                  <wp:posOffset>1427018</wp:posOffset>
                </wp:positionH>
                <wp:positionV relativeFrom="paragraph">
                  <wp:posOffset>1635414</wp:posOffset>
                </wp:positionV>
                <wp:extent cx="439622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4396221"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AF135D" id="Straight Connector 4"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128.75pt" to="45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" strokecolor="#e28b25 [3209]" strokeweight=".5pt">
                <v:stroke joinstyle="miter"/>
              </v:line>
            </w:pict>
          </mc:Fallback>
        </mc:AlternateContent>
      </w:r>
      <w:r w:rsidR="00650602">
        <w:rPr>
          <w:noProof/>
          <w:lang w:eastAsia="en-US"/>
        </w:rPr>
        <mc:AlternateContent>
          <mc:Choice Requires="wps">
            <w:drawing>
              <wp:anchor distT="0" distB="0" distL="114300" distR="114300" simplePos="0" relativeHeight="251679744" behindDoc="0" locked="0" layoutInCell="1" allowOverlap="1" wp14:anchorId="43D957DE" wp14:editId="040CB18D">
                <wp:simplePos x="0" y="0"/>
                <wp:positionH relativeFrom="margin">
                  <wp:posOffset>-1208899</wp:posOffset>
                </wp:positionH>
                <wp:positionV relativeFrom="margin">
                  <wp:posOffset>4877999</wp:posOffset>
                </wp:positionV>
                <wp:extent cx="1866900" cy="16256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25600"/>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602" w:rsidRDefault="00650602" w:rsidP="00650602">
                            <w:pPr>
                              <w:pStyle w:val="ContactInformation"/>
                              <w:jc w:val="center"/>
                            </w:pPr>
                            <w:r>
                              <w:t>California Area Office and Sacramento District Office 650 Capitol Mall, Ste. 7-100 Sacramento, CA 95814-4706</w:t>
                            </w:r>
                          </w:p>
                          <w:p w:rsidR="00650602" w:rsidRDefault="00650602" w:rsidP="00650602">
                            <w:pPr>
                              <w:pStyle w:val="ContactInformation"/>
                              <w:jc w:val="center"/>
                            </w:pPr>
                            <w:r>
                              <w:t>Division of Environmental Health Services</w:t>
                            </w:r>
                          </w:p>
                          <w:p w:rsidR="00650602" w:rsidRDefault="00650602" w:rsidP="00650602">
                            <w:pPr>
                              <w:pStyle w:val="ContactInformation"/>
                              <w:jc w:val="center"/>
                            </w:pPr>
                            <w:r>
                              <w:t>P (916) 930-3927</w:t>
                            </w:r>
                          </w:p>
                          <w:p w:rsidR="00650602" w:rsidRDefault="00650602" w:rsidP="00650602">
                            <w:pPr>
                              <w:pStyle w:val="ContactInformation"/>
                              <w:jc w:val="center"/>
                            </w:pPr>
                            <w:r>
                              <w:t>F (916) 930-3954</w:t>
                            </w:r>
                          </w:p>
                          <w:p w:rsidR="00650602" w:rsidRPr="0032306C" w:rsidRDefault="00650602" w:rsidP="00650602">
                            <w:pPr>
                              <w:pStyle w:val="WebSiteAddress"/>
                              <w:jc w:val="center"/>
                              <w:rPr>
                                <w:sz w:val="20"/>
                                <w:szCs w:val="20"/>
                              </w:rPr>
                            </w:pPr>
                            <w:r w:rsidRPr="0032306C">
                              <w:rPr>
                                <w:sz w:val="20"/>
                                <w:szCs w:val="20"/>
                              </w:rPr>
                              <w:t>www.ihs.gov/california</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161A4B9" id="Text Box 6" o:spid="_x0000_s1035" type="#_x0000_t202" style="position:absolute;left:0;text-align:left;margin-left:-95.2pt;margin-top:384.1pt;width:147pt;height:12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" fillcolor="#82b4b9 [3204]" stroked="f">
                <v:fill opacity="0" color2="#cde0e3 [1300]" rotate="t" focusposition=",1" focussize="" focus="100%" type="gradientRadial">
                  <o:fill v:ext="view" type="gradientCenter"/>
                </v:fill>
                <v:textbox inset=",7.2pt,,7.2pt">
                  <w:txbxContent>
                    <w:p w:rsidR="00650602" w:rsidRDefault="00650602" w:rsidP="00650602">
                      <w:pPr>
                        <w:pStyle w:val="ContactInformation"/>
                        <w:jc w:val="center"/>
                      </w:pPr>
                      <w:r>
                        <w:t>California Area Office and Sacramento District Office 650 Capitol Mall, Ste. 7-100 Sacramento, CA 95814-4706</w:t>
                      </w:r>
                    </w:p>
                    <w:p w:rsidR="00650602" w:rsidRDefault="00650602" w:rsidP="00650602">
                      <w:pPr>
                        <w:pStyle w:val="ContactInformation"/>
                        <w:jc w:val="center"/>
                      </w:pPr>
                      <w:r>
                        <w:t>Division of Environmental Health Services</w:t>
                      </w:r>
                    </w:p>
                    <w:p w:rsidR="00650602" w:rsidRDefault="00650602" w:rsidP="00650602">
                      <w:pPr>
                        <w:pStyle w:val="ContactInformation"/>
                        <w:jc w:val="center"/>
                      </w:pPr>
                      <w:r>
                        <w:t>P (916) 930-3927</w:t>
                      </w:r>
                    </w:p>
                    <w:p w:rsidR="00650602" w:rsidRDefault="00650602" w:rsidP="00650602">
                      <w:pPr>
                        <w:pStyle w:val="ContactInformation"/>
                        <w:jc w:val="center"/>
                      </w:pPr>
                      <w:r>
                        <w:t>F (916) 930-3954</w:t>
                      </w:r>
                    </w:p>
                    <w:p w:rsidR="00650602" w:rsidRPr="0032306C" w:rsidRDefault="00650602" w:rsidP="00650602">
                      <w:pPr>
                        <w:pStyle w:val="WebSiteAddress"/>
                        <w:jc w:val="center"/>
                        <w:rPr>
                          <w:sz w:val="20"/>
                          <w:szCs w:val="20"/>
                        </w:rPr>
                      </w:pPr>
                      <w:r w:rsidRPr="0032306C">
                        <w:rPr>
                          <w:sz w:val="20"/>
                          <w:szCs w:val="20"/>
                        </w:rPr>
                        <w:t>www.ihs.gov/california</w:t>
                      </w:r>
                    </w:p>
                  </w:txbxContent>
                </v:textbox>
                <w10:wrap anchorx="margin" anchory="margin"/>
              </v:shape>
            </w:pict>
          </mc:Fallback>
        </mc:AlternateContent>
      </w:r>
      <w:r w:rsidR="002A2AAC">
        <w:rPr>
          <w:noProof/>
          <w:lang w:eastAsia="en-US"/>
        </w:rPr>
        <mc:AlternateContent>
          <mc:Choice Requires="wps">
            <w:drawing>
              <wp:anchor distT="0" distB="0" distL="114300" distR="114300" simplePos="0" relativeHeight="251673600" behindDoc="0" locked="0" layoutInCell="1" allowOverlap="1" wp14:anchorId="76040FCA" wp14:editId="14DEA09C">
                <wp:simplePos x="0" y="0"/>
                <wp:positionH relativeFrom="column">
                  <wp:posOffset>1428750</wp:posOffset>
                </wp:positionH>
                <wp:positionV relativeFrom="paragraph">
                  <wp:posOffset>461010</wp:posOffset>
                </wp:positionV>
                <wp:extent cx="44196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44196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80FB6" id="Straight Connector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6.3pt" to="460.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" strokecolor="#e28b25 [3209]" strokeweight="1.5pt">
                <v:stroke joinstyle="miter"/>
              </v:line>
            </w:pict>
          </mc:Fallback>
        </mc:AlternateContent>
      </w:r>
      <w:r w:rsidR="00B02C89">
        <w:t xml:space="preserve">             </w:t>
      </w:r>
      <w:r w:rsidR="00183416">
        <w:t xml:space="preserve"> </w:t>
      </w:r>
      <w:r w:rsidR="00B02C89">
        <w:t xml:space="preserve">           </w:t>
      </w:r>
    </w:p>
    <w:sectPr w:rsidR="0001313B" w:rsidRPr="00B02C89">
      <w:pgSz w:w="12240" w:h="15840"/>
      <w:pgMar w:top="5328" w:right="2160" w:bottom="244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D8E" w:rsidRDefault="00020D8E" w:rsidP="004E4CE6">
      <w:pPr>
        <w:spacing w:after="0" w:line="240" w:lineRule="auto"/>
      </w:pPr>
      <w:r>
        <w:separator/>
      </w:r>
    </w:p>
  </w:endnote>
  <w:endnote w:type="continuationSeparator" w:id="0">
    <w:p w:rsidR="00020D8E" w:rsidRDefault="00020D8E" w:rsidP="004E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D8E" w:rsidRDefault="00020D8E" w:rsidP="004E4CE6">
      <w:pPr>
        <w:spacing w:after="0" w:line="240" w:lineRule="auto"/>
      </w:pPr>
      <w:r>
        <w:separator/>
      </w:r>
    </w:p>
  </w:footnote>
  <w:footnote w:type="continuationSeparator" w:id="0">
    <w:p w:rsidR="00020D8E" w:rsidRDefault="00020D8E" w:rsidP="004E4C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463CF2"/>
    <w:multiLevelType w:val="hybridMultilevel"/>
    <w:tmpl w:val="876E2892"/>
    <w:lvl w:ilvl="0" w:tplc="68423C7C">
      <w:start w:val="1"/>
      <w:numFmt w:val="bullet"/>
      <w:lvlText w:val=""/>
      <w:lvlJc w:val="left"/>
      <w:rPr>
        <w:rFonts w:ascii="Symbol" w:hAnsi="Symbol" w:hint="default"/>
        <w:color w:val="E28B25" w:themeColor="accent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550E4"/>
    <w:multiLevelType w:val="hybridMultilevel"/>
    <w:tmpl w:val="1452FA70"/>
    <w:lvl w:ilvl="0" w:tplc="68423C7C">
      <w:start w:val="1"/>
      <w:numFmt w:val="bullet"/>
      <w:lvlText w:val=""/>
      <w:lvlJc w:val="left"/>
      <w:pPr>
        <w:ind w:left="821" w:hanging="360"/>
      </w:pPr>
      <w:rPr>
        <w:rFonts w:ascii="Symbol" w:hAnsi="Symbol" w:hint="default"/>
        <w:color w:val="E28B25"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3FEB"/>
    <w:multiLevelType w:val="hybridMultilevel"/>
    <w:tmpl w:val="DB06EF64"/>
    <w:lvl w:ilvl="0" w:tplc="68423C7C">
      <w:start w:val="1"/>
      <w:numFmt w:val="bullet"/>
      <w:lvlText w:val=""/>
      <w:lvlJc w:val="left"/>
      <w:pPr>
        <w:ind w:left="821" w:hanging="360"/>
      </w:pPr>
      <w:rPr>
        <w:rFonts w:ascii="Symbol" w:hAnsi="Symbol" w:hint="default"/>
        <w:color w:val="E28B25"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5219B"/>
    <w:multiLevelType w:val="hybridMultilevel"/>
    <w:tmpl w:val="BFB4DC92"/>
    <w:lvl w:ilvl="0" w:tplc="68423C7C">
      <w:start w:val="1"/>
      <w:numFmt w:val="bullet"/>
      <w:lvlText w:val=""/>
      <w:lvlJc w:val="left"/>
      <w:pPr>
        <w:ind w:left="821" w:hanging="360"/>
      </w:pPr>
      <w:rPr>
        <w:rFonts w:ascii="Symbol" w:hAnsi="Symbol" w:hint="default"/>
        <w:color w:val="E28B25"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C0084"/>
    <w:multiLevelType w:val="hybridMultilevel"/>
    <w:tmpl w:val="1106818E"/>
    <w:lvl w:ilvl="0" w:tplc="68423C7C">
      <w:start w:val="1"/>
      <w:numFmt w:val="bullet"/>
      <w:lvlText w:val=""/>
      <w:lvlJc w:val="left"/>
      <w:pPr>
        <w:ind w:left="922" w:hanging="360"/>
      </w:pPr>
      <w:rPr>
        <w:rFonts w:ascii="Symbol" w:hAnsi="Symbol" w:hint="default"/>
        <w:color w:val="E28B25" w:themeColor="accent6"/>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35BC22EA"/>
    <w:multiLevelType w:val="hybridMultilevel"/>
    <w:tmpl w:val="607A8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1E121"/>
    <w:multiLevelType w:val="hybridMultilevel"/>
    <w:tmpl w:val="56E81B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9D5864"/>
    <w:multiLevelType w:val="hybridMultilevel"/>
    <w:tmpl w:val="89AAAB4E"/>
    <w:lvl w:ilvl="0" w:tplc="68423C7C">
      <w:start w:val="1"/>
      <w:numFmt w:val="bullet"/>
      <w:lvlText w:val=""/>
      <w:lvlJc w:val="left"/>
      <w:pPr>
        <w:ind w:left="821" w:hanging="360"/>
      </w:pPr>
      <w:rPr>
        <w:rFonts w:ascii="Symbol" w:hAnsi="Symbol" w:hint="default"/>
        <w:color w:val="E28B25" w:themeColor="accent6"/>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3AFF77EB"/>
    <w:multiLevelType w:val="hybridMultilevel"/>
    <w:tmpl w:val="6F3E0638"/>
    <w:lvl w:ilvl="0" w:tplc="68423C7C">
      <w:start w:val="1"/>
      <w:numFmt w:val="bullet"/>
      <w:lvlText w:val=""/>
      <w:lvlJc w:val="left"/>
      <w:pPr>
        <w:ind w:left="821" w:hanging="360"/>
      </w:pPr>
      <w:rPr>
        <w:rFonts w:ascii="Symbol" w:hAnsi="Symbol" w:hint="default"/>
        <w:color w:val="E28B25"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25A38"/>
    <w:multiLevelType w:val="hybridMultilevel"/>
    <w:tmpl w:val="5F8AA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B03EB"/>
    <w:multiLevelType w:val="hybridMultilevel"/>
    <w:tmpl w:val="05C497EE"/>
    <w:lvl w:ilvl="0" w:tplc="18E66E8C">
      <w:start w:val="1"/>
      <w:numFmt w:val="bullet"/>
      <w:lvlText w:val=""/>
      <w:lvlJc w:val="left"/>
      <w:pPr>
        <w:ind w:left="720" w:hanging="360"/>
      </w:pPr>
      <w:rPr>
        <w:rFonts w:ascii="Wingdings" w:hAnsi="Wingdings" w:hint="default"/>
        <w:color w:val="E28B25" w:themeColor="accent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47222"/>
    <w:multiLevelType w:val="hybridMultilevel"/>
    <w:tmpl w:val="C1208A5A"/>
    <w:lvl w:ilvl="0" w:tplc="68423C7C">
      <w:start w:val="1"/>
      <w:numFmt w:val="bullet"/>
      <w:lvlText w:val=""/>
      <w:lvlJc w:val="left"/>
      <w:rPr>
        <w:rFonts w:ascii="Symbol" w:hAnsi="Symbol" w:hint="default"/>
        <w:color w:val="E28B25" w:themeColor="accent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BB63D1"/>
    <w:multiLevelType w:val="hybridMultilevel"/>
    <w:tmpl w:val="176A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5A656B"/>
    <w:multiLevelType w:val="hybridMultilevel"/>
    <w:tmpl w:val="14C63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13"/>
  </w:num>
  <w:num w:numId="4">
    <w:abstractNumId w:val="7"/>
  </w:num>
  <w:num w:numId="5">
    <w:abstractNumId w:val="0"/>
  </w:num>
  <w:num w:numId="6">
    <w:abstractNumId w:val="1"/>
  </w:num>
  <w:num w:numId="7">
    <w:abstractNumId w:val="2"/>
  </w:num>
  <w:num w:numId="8">
    <w:abstractNumId w:val="8"/>
  </w:num>
  <w:num w:numId="9">
    <w:abstractNumId w:val="6"/>
  </w:num>
  <w:num w:numId="10">
    <w:abstractNumId w:val="11"/>
  </w:num>
  <w:num w:numId="11">
    <w:abstractNumId w:val="3"/>
  </w:num>
  <w:num w:numId="12">
    <w:abstractNumId w:val="4"/>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E6"/>
    <w:rsid w:val="0001313B"/>
    <w:rsid w:val="00020D8E"/>
    <w:rsid w:val="00084D84"/>
    <w:rsid w:val="000F2494"/>
    <w:rsid w:val="00183416"/>
    <w:rsid w:val="001B1EBF"/>
    <w:rsid w:val="001B50A4"/>
    <w:rsid w:val="00221F3C"/>
    <w:rsid w:val="002222AD"/>
    <w:rsid w:val="00233879"/>
    <w:rsid w:val="00251EF0"/>
    <w:rsid w:val="002A2AAC"/>
    <w:rsid w:val="00304709"/>
    <w:rsid w:val="00307606"/>
    <w:rsid w:val="00425AB5"/>
    <w:rsid w:val="00460A44"/>
    <w:rsid w:val="004A4936"/>
    <w:rsid w:val="004C4BC5"/>
    <w:rsid w:val="004C7576"/>
    <w:rsid w:val="004E4CE6"/>
    <w:rsid w:val="00650602"/>
    <w:rsid w:val="006B61BE"/>
    <w:rsid w:val="00773343"/>
    <w:rsid w:val="007A77D5"/>
    <w:rsid w:val="00835A6D"/>
    <w:rsid w:val="00856C75"/>
    <w:rsid w:val="0087088D"/>
    <w:rsid w:val="008A06FD"/>
    <w:rsid w:val="008C3721"/>
    <w:rsid w:val="00912E75"/>
    <w:rsid w:val="009209B0"/>
    <w:rsid w:val="009432C0"/>
    <w:rsid w:val="009930D3"/>
    <w:rsid w:val="009B1B8D"/>
    <w:rsid w:val="00A10B33"/>
    <w:rsid w:val="00A21FE8"/>
    <w:rsid w:val="00A92C5B"/>
    <w:rsid w:val="00B02C89"/>
    <w:rsid w:val="00BC1122"/>
    <w:rsid w:val="00C0045A"/>
    <w:rsid w:val="00C17B1D"/>
    <w:rsid w:val="00C445EC"/>
    <w:rsid w:val="00C57526"/>
    <w:rsid w:val="00C73562"/>
    <w:rsid w:val="00C92E9C"/>
    <w:rsid w:val="00CC0D97"/>
    <w:rsid w:val="00CD445B"/>
    <w:rsid w:val="00D07B98"/>
    <w:rsid w:val="00D47F79"/>
    <w:rsid w:val="00DB3877"/>
    <w:rsid w:val="00E422EA"/>
    <w:rsid w:val="00E75A06"/>
    <w:rsid w:val="00E809DC"/>
    <w:rsid w:val="00EA279E"/>
    <w:rsid w:val="00EC752D"/>
    <w:rsid w:val="00ED179C"/>
    <w:rsid w:val="00F2692A"/>
    <w:rsid w:val="00F5587F"/>
    <w:rsid w:val="00F74BA0"/>
    <w:rsid w:val="00F8391C"/>
    <w:rsid w:val="00FB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FDE668E5-5983-405E-A765-4AD593F9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72111" w:themeColor="text2"/>
        <w:sz w:val="24"/>
        <w:lang w:val="en-US" w:eastAsia="ja-JP" w:bidi="ar-SA"/>
      </w:rPr>
    </w:rPrDefault>
    <w:pPrDefault>
      <w:pPr>
        <w:spacing w:after="240" w:line="288" w:lineRule="auto"/>
        <w:ind w:left="101" w:right="1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Subtitle">
    <w:name w:val="Subtitle"/>
    <w:basedOn w:val="Normal"/>
    <w:next w:val="Normal"/>
    <w:link w:val="SubtitleChar"/>
    <w:uiPriority w:val="1"/>
    <w:qFormat/>
    <w:pPr>
      <w:spacing w:after="40" w:line="228" w:lineRule="auto"/>
      <w:ind w:left="0" w:right="0"/>
    </w:pPr>
    <w:rPr>
      <w:caps/>
      <w:spacing w:val="15"/>
      <w:sz w:val="52"/>
    </w:rPr>
  </w:style>
  <w:style w:type="character" w:customStyle="1" w:styleId="SubtitleChar">
    <w:name w:val="Subtitle Char"/>
    <w:basedOn w:val="DefaultParagraphFont"/>
    <w:link w:val="Subtitle"/>
    <w:uiPriority w:val="1"/>
    <w:rPr>
      <w:caps/>
      <w:spacing w:val="15"/>
      <w:sz w:val="52"/>
    </w:rPr>
  </w:style>
  <w:style w:type="paragraph" w:styleId="Title">
    <w:name w:val="Title"/>
    <w:basedOn w:val="Normal"/>
    <w:next w:val="Normal"/>
    <w:link w:val="TitleChar"/>
    <w:uiPriority w:val="1"/>
    <w:qFormat/>
    <w:pPr>
      <w:spacing w:after="0" w:line="204" w:lineRule="auto"/>
      <w:ind w:left="0" w:right="0"/>
      <w:contextualSpacing/>
    </w:pPr>
    <w:rPr>
      <w:rFonts w:asciiTheme="majorHAnsi" w:eastAsiaTheme="majorEastAsia" w:hAnsiTheme="majorHAnsi" w:cstheme="majorBidi"/>
      <w:b/>
      <w:bCs/>
      <w:caps/>
      <w:color w:val="9C2224" w:themeColor="accent2" w:themeShade="BF"/>
      <w:spacing w:val="-10"/>
      <w:kern w:val="28"/>
      <w:sz w:val="84"/>
    </w:rPr>
  </w:style>
  <w:style w:type="character" w:customStyle="1" w:styleId="TitleChar">
    <w:name w:val="Title Char"/>
    <w:basedOn w:val="DefaultParagraphFont"/>
    <w:link w:val="Title"/>
    <w:uiPriority w:val="1"/>
    <w:rPr>
      <w:rFonts w:asciiTheme="majorHAnsi" w:eastAsiaTheme="majorEastAsia" w:hAnsiTheme="majorHAnsi" w:cstheme="majorBidi"/>
      <w:b/>
      <w:bCs/>
      <w:caps/>
      <w:color w:val="9C2224" w:themeColor="accent2" w:themeShade="BF"/>
      <w:spacing w:val="-10"/>
      <w:kern w:val="28"/>
      <w:sz w:val="84"/>
    </w:rPr>
  </w:style>
  <w:style w:type="paragraph" w:styleId="Date">
    <w:name w:val="Date"/>
    <w:basedOn w:val="Normal"/>
    <w:next w:val="Normal"/>
    <w:link w:val="DateChar"/>
    <w:uiPriority w:val="2"/>
    <w:unhideWhenUsed/>
    <w:qFormat/>
    <w:pPr>
      <w:pBdr>
        <w:top w:val="dotted" w:sz="2" w:space="15" w:color="572111" w:themeColor="text2"/>
        <w:left w:val="dotted" w:sz="2" w:space="2" w:color="FFFFFF" w:themeColor="background1"/>
        <w:right w:val="dotted" w:sz="2" w:space="2" w:color="FFFFFF" w:themeColor="background1"/>
      </w:pBdr>
      <w:spacing w:before="360" w:after="40" w:line="216" w:lineRule="auto"/>
      <w:contextualSpacing/>
    </w:pPr>
    <w:rPr>
      <w:b/>
      <w:bCs/>
      <w:smallCaps/>
      <w:color w:val="9C2224" w:themeColor="accent2" w:themeShade="BF"/>
      <w:sz w:val="44"/>
    </w:rPr>
  </w:style>
  <w:style w:type="character" w:customStyle="1" w:styleId="DateChar">
    <w:name w:val="Date Char"/>
    <w:basedOn w:val="DefaultParagraphFont"/>
    <w:link w:val="Date"/>
    <w:uiPriority w:val="2"/>
    <w:rPr>
      <w:b/>
      <w:bCs/>
      <w:smallCaps/>
      <w:color w:val="9C2224" w:themeColor="accent2" w:themeShade="BF"/>
      <w:sz w:val="44"/>
    </w:rPr>
  </w:style>
  <w:style w:type="paragraph" w:customStyle="1" w:styleId="Time">
    <w:name w:val="Time"/>
    <w:basedOn w:val="Normal"/>
    <w:uiPriority w:val="2"/>
    <w:qFormat/>
    <w:pPr>
      <w:spacing w:after="300" w:line="216" w:lineRule="auto"/>
      <w:contextualSpacing/>
    </w:pPr>
    <w:rPr>
      <w:b/>
      <w:bCs/>
      <w:smallCaps/>
      <w:sz w:val="44"/>
    </w:rPr>
  </w:style>
  <w:style w:type="paragraph" w:customStyle="1" w:styleId="Location">
    <w:name w:val="Location"/>
    <w:basedOn w:val="Normal"/>
    <w:uiPriority w:val="3"/>
    <w:qFormat/>
    <w:pPr>
      <w:pBdr>
        <w:left w:val="dotted" w:sz="2" w:space="2" w:color="FFFFFF" w:themeColor="background1"/>
        <w:bottom w:val="dotted" w:sz="2" w:space="15" w:color="572111" w:themeColor="text2"/>
        <w:right w:val="dotted" w:sz="2" w:space="2" w:color="FFFFFF" w:themeColor="background1"/>
      </w:pBdr>
      <w:spacing w:after="400" w:line="228" w:lineRule="auto"/>
      <w:contextualSpacing/>
    </w:pPr>
    <w:rPr>
      <w:smallCaps/>
      <w:sz w:val="36"/>
    </w:rPr>
  </w:style>
  <w:style w:type="paragraph" w:customStyle="1" w:styleId="ContactInfo">
    <w:name w:val="Contact Info"/>
    <w:basedOn w:val="Normal"/>
    <w:uiPriority w:val="4"/>
    <w:qFormat/>
    <w:pPr>
      <w:spacing w:after="0" w:line="240" w:lineRule="auto"/>
    </w:pPr>
    <w:rPr>
      <w:smallCaps/>
    </w:rPr>
  </w:style>
  <w:style w:type="paragraph" w:styleId="Header">
    <w:name w:val="header"/>
    <w:basedOn w:val="Normal"/>
    <w:link w:val="HeaderChar"/>
    <w:uiPriority w:val="99"/>
    <w:unhideWhenUsed/>
    <w:rsid w:val="004E4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CE6"/>
  </w:style>
  <w:style w:type="paragraph" w:styleId="Footer">
    <w:name w:val="footer"/>
    <w:basedOn w:val="Normal"/>
    <w:link w:val="FooterChar"/>
    <w:uiPriority w:val="99"/>
    <w:unhideWhenUsed/>
    <w:rsid w:val="004E4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CE6"/>
  </w:style>
  <w:style w:type="paragraph" w:styleId="ListParagraph">
    <w:name w:val="List Paragraph"/>
    <w:basedOn w:val="Normal"/>
    <w:uiPriority w:val="34"/>
    <w:unhideWhenUsed/>
    <w:qFormat/>
    <w:rsid w:val="00DB3877"/>
    <w:pPr>
      <w:ind w:left="720"/>
      <w:contextualSpacing/>
    </w:pPr>
  </w:style>
  <w:style w:type="paragraph" w:customStyle="1" w:styleId="Default">
    <w:name w:val="Default"/>
    <w:rsid w:val="00251EF0"/>
    <w:pPr>
      <w:autoSpaceDE w:val="0"/>
      <w:autoSpaceDN w:val="0"/>
      <w:adjustRightInd w:val="0"/>
      <w:spacing w:after="0" w:line="240" w:lineRule="auto"/>
      <w:ind w:left="0" w:right="0"/>
    </w:pPr>
    <w:rPr>
      <w:rFonts w:ascii="Helvetica Neue LT Std" w:hAnsi="Helvetica Neue LT Std" w:cs="Helvetica Neue LT Std"/>
      <w:color w:val="000000"/>
      <w:szCs w:val="24"/>
    </w:rPr>
  </w:style>
  <w:style w:type="paragraph" w:customStyle="1" w:styleId="Pa4">
    <w:name w:val="Pa4"/>
    <w:basedOn w:val="Default"/>
    <w:next w:val="Default"/>
    <w:uiPriority w:val="99"/>
    <w:rsid w:val="009432C0"/>
    <w:pPr>
      <w:spacing w:line="221" w:lineRule="atLeast"/>
    </w:pPr>
    <w:rPr>
      <w:rFonts w:cstheme="minorBidi"/>
      <w:color w:val="572111" w:themeColor="text2"/>
    </w:rPr>
  </w:style>
  <w:style w:type="character" w:styleId="Hyperlink">
    <w:name w:val="Hyperlink"/>
    <w:basedOn w:val="DefaultParagraphFont"/>
    <w:uiPriority w:val="99"/>
    <w:unhideWhenUsed/>
    <w:rsid w:val="00F5587F"/>
    <w:rPr>
      <w:color w:val="82B4B9" w:themeColor="hyperlink"/>
      <w:u w:val="single"/>
    </w:rPr>
  </w:style>
  <w:style w:type="paragraph" w:customStyle="1" w:styleId="ContactInformation">
    <w:name w:val="Contact Information"/>
    <w:basedOn w:val="Normal"/>
    <w:rsid w:val="00650602"/>
    <w:pPr>
      <w:spacing w:after="0" w:line="240" w:lineRule="auto"/>
      <w:ind w:left="0" w:right="0"/>
    </w:pPr>
    <w:rPr>
      <w:rFonts w:eastAsiaTheme="minorEastAsia" w:cs="Times New Roman"/>
      <w:color w:val="82B4B9" w:themeColor="accent1"/>
      <w:sz w:val="18"/>
      <w:szCs w:val="24"/>
      <w:lang w:eastAsia="en-US"/>
    </w:rPr>
  </w:style>
  <w:style w:type="paragraph" w:customStyle="1" w:styleId="WebSiteAddress">
    <w:name w:val="Web Site Address"/>
    <w:basedOn w:val="Normal"/>
    <w:rsid w:val="00650602"/>
    <w:pPr>
      <w:spacing w:before="240" w:after="80" w:line="240" w:lineRule="auto"/>
      <w:ind w:left="0" w:right="0"/>
    </w:pPr>
    <w:rPr>
      <w:rFonts w:eastAsiaTheme="minorEastAsia" w:cs="Times New Roman"/>
      <w:color w:val="82B4B9"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hyperlink" Target="https://www.cdc.gov/zika/geo/pregwomen-uscases.html" TargetMode="External"/><Relationship Id="rId7" Type="http://schemas.openxmlformats.org/officeDocument/2006/relationships/footnotes" Target="footnotes.xml"/><Relationship Id="rId12" Type="http://schemas.openxmlformats.org/officeDocument/2006/relationships/image" Target="media/image11.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www.cdc.gov/ncezi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jpeg"/><Relationship Id="rId20" Type="http://schemas.openxmlformats.org/officeDocument/2006/relationships/diagramColors" Target="diagrams/colors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cdc.gov/travel/page/zika-information" TargetMode="External"/><Relationship Id="rId24" Type="http://schemas.openxmlformats.org/officeDocument/2006/relationships/diagramQuickStyle" Target="diagrams/quickStyle2.xml"/><Relationship Id="rId32" Type="http://schemas.openxmlformats.org/officeDocument/2006/relationships/hyperlink" Target="http://www.who.int/features/qa/zika/en/" TargetMode="External"/><Relationship Id="rId37" Type="http://schemas.openxmlformats.org/officeDocument/2006/relationships/hyperlink" Target="http://www.cdc.gov/ncezid/"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diagramLayout" Target="diagrams/layout2.xml"/><Relationship Id="rId28" Type="http://schemas.openxmlformats.org/officeDocument/2006/relationships/diagramData" Target="diagrams/data4.xml"/><Relationship Id="rId36" Type="http://schemas.openxmlformats.org/officeDocument/2006/relationships/hyperlink" Target="http://www.who.int/features/qa/zika/en/" TargetMode="External"/><Relationship Id="rId10" Type="http://schemas.openxmlformats.org/officeDocument/2006/relationships/image" Target="media/image1.png"/><Relationship Id="rId19" Type="http://schemas.openxmlformats.org/officeDocument/2006/relationships/diagramQuickStyle" Target="diagrams/quickStyle1.xml"/><Relationship Id="rId31" Type="http://schemas.openxmlformats.org/officeDocument/2006/relationships/hyperlink" Target="http://wwwnc.cdc.gov/travel/page/zika-travel-information" TargetMode="External"/><Relationship Id="rId4" Type="http://schemas.openxmlformats.org/officeDocument/2006/relationships/styles" Target="styles.xml"/><Relationship Id="rId9" Type="http://schemas.openxmlformats.org/officeDocument/2006/relationships/hyperlink" Target="http://wwwnc.cdc.gov/travel/page/zika-information" TargetMode="External"/><Relationship Id="rId14" Type="http://schemas.openxmlformats.org/officeDocument/2006/relationships/image" Target="media/image20.jpg"/><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hyperlink" Target="https://www.cdc.gov/zika/geo/pregwomen-uscases.html" TargetMode="External"/><Relationship Id="rId35" Type="http://schemas.openxmlformats.org/officeDocument/2006/relationships/hyperlink" Target="http://wwwnc.cdc.gov/travel/page/zika-travel-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ves\AppData\Roaming\Microsoft\Templates\Spring%20event%20flyer%20(with%20blossom%20branch).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diagrams/_rels/data2.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s>
</file>

<file path=word/diagrams/_rels/data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diagrams/_rels/data4.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5E786E-4C53-4136-8B25-08AB0D6171C2}" type="doc">
      <dgm:prSet loTypeId="urn:microsoft.com/office/officeart/2008/layout/BendingPictureBlocks" loCatId="picture" qsTypeId="urn:microsoft.com/office/officeart/2005/8/quickstyle/simple1" qsCatId="simple" csTypeId="urn:microsoft.com/office/officeart/2005/8/colors/accent1_2" csCatId="accent1" phldr="1"/>
      <dgm:spPr/>
      <dgm:t>
        <a:bodyPr/>
        <a:lstStyle/>
        <a:p>
          <a:endParaRPr lang="en-US"/>
        </a:p>
      </dgm:t>
    </dgm:pt>
    <dgm:pt modelId="{2D7131E9-F288-4F60-A7D7-7BB6A15E70E2}">
      <dgm:prSet phldrT="[Text]"/>
      <dgm:spPr>
        <a:solidFill>
          <a:schemeClr val="accent2">
            <a:lumMod val="60000"/>
            <a:lumOff val="40000"/>
          </a:schemeClr>
        </a:solidFill>
      </dgm:spPr>
      <dgm:t>
        <a:bodyPr/>
        <a:lstStyle/>
        <a:p>
          <a:r>
            <a:rPr lang="en-US"/>
            <a:t>Use EPA registered insect repellent</a:t>
          </a:r>
        </a:p>
      </dgm:t>
    </dgm:pt>
    <dgm:pt modelId="{3B99A547-E5FF-4AEF-BA0B-37376E7D818B}" type="parTrans" cxnId="{E7F7DF44-7626-4B52-BEDE-21094C6F3403}">
      <dgm:prSet/>
      <dgm:spPr/>
      <dgm:t>
        <a:bodyPr/>
        <a:lstStyle/>
        <a:p>
          <a:endParaRPr lang="en-US"/>
        </a:p>
      </dgm:t>
    </dgm:pt>
    <dgm:pt modelId="{AF67B328-0B40-464C-A30B-BD7B9506AF28}" type="sibTrans" cxnId="{E7F7DF44-7626-4B52-BEDE-21094C6F3403}">
      <dgm:prSet/>
      <dgm:spPr/>
      <dgm:t>
        <a:bodyPr/>
        <a:lstStyle/>
        <a:p>
          <a:endParaRPr lang="en-US"/>
        </a:p>
      </dgm:t>
    </dgm:pt>
    <dgm:pt modelId="{FACAD2CC-0300-4010-9B27-BB849C3B3C0B}">
      <dgm:prSet phldrT="[Text]" custT="1"/>
      <dgm:spPr>
        <a:solidFill>
          <a:schemeClr val="accent2">
            <a:lumMod val="60000"/>
            <a:lumOff val="40000"/>
          </a:schemeClr>
        </a:solidFill>
      </dgm:spPr>
      <dgm:t>
        <a:bodyPr/>
        <a:lstStyle/>
        <a:p>
          <a:r>
            <a:rPr lang="en-US" sz="900"/>
            <a:t>Use  mosquito netting; if sleeping outdoors</a:t>
          </a:r>
        </a:p>
      </dgm:t>
    </dgm:pt>
    <dgm:pt modelId="{6C8E1432-A3C4-428F-B07C-B92D9D977C75}" type="parTrans" cxnId="{356AA45E-28F1-4C0D-B528-4E3DBA815CD1}">
      <dgm:prSet/>
      <dgm:spPr/>
      <dgm:t>
        <a:bodyPr/>
        <a:lstStyle/>
        <a:p>
          <a:endParaRPr lang="en-US"/>
        </a:p>
      </dgm:t>
    </dgm:pt>
    <dgm:pt modelId="{7AAB9C6E-BC77-48CC-9F32-797CE0FAFD26}" type="sibTrans" cxnId="{356AA45E-28F1-4C0D-B528-4E3DBA815CD1}">
      <dgm:prSet/>
      <dgm:spPr/>
      <dgm:t>
        <a:bodyPr/>
        <a:lstStyle/>
        <a:p>
          <a:endParaRPr lang="en-US"/>
        </a:p>
      </dgm:t>
    </dgm:pt>
    <dgm:pt modelId="{01E62CDA-88E2-4BED-9245-3FF4B4157AA8}">
      <dgm:prSet phldrT="[Text]" custT="1"/>
      <dgm:spPr>
        <a:solidFill>
          <a:schemeClr val="accent2">
            <a:lumMod val="60000"/>
            <a:lumOff val="40000"/>
          </a:schemeClr>
        </a:solidFill>
      </dgm:spPr>
      <dgm:t>
        <a:bodyPr/>
        <a:lstStyle/>
        <a:p>
          <a:r>
            <a:rPr lang="en-US" sz="900"/>
            <a:t>Wear protective clothing (i.e long sleeves, long pants)</a:t>
          </a:r>
        </a:p>
      </dgm:t>
    </dgm:pt>
    <dgm:pt modelId="{E768B90D-0F08-4B45-AF60-20D8A8C163B9}" type="sibTrans" cxnId="{48A00301-80A5-4258-9F18-F3EAA564B9CA}">
      <dgm:prSet/>
      <dgm:spPr/>
      <dgm:t>
        <a:bodyPr/>
        <a:lstStyle/>
        <a:p>
          <a:endParaRPr lang="en-US"/>
        </a:p>
      </dgm:t>
    </dgm:pt>
    <dgm:pt modelId="{B02FD4A6-8D37-4A21-B59A-839D8C982CD3}" type="parTrans" cxnId="{48A00301-80A5-4258-9F18-F3EAA564B9CA}">
      <dgm:prSet/>
      <dgm:spPr/>
      <dgm:t>
        <a:bodyPr/>
        <a:lstStyle/>
        <a:p>
          <a:endParaRPr lang="en-US"/>
        </a:p>
      </dgm:t>
    </dgm:pt>
    <dgm:pt modelId="{02C95549-E0FE-4C8A-83B7-33D6234570FA}" type="pres">
      <dgm:prSet presAssocID="{865E786E-4C53-4136-8B25-08AB0D6171C2}" presName="Name0" presStyleCnt="0">
        <dgm:presLayoutVars>
          <dgm:dir/>
          <dgm:resizeHandles/>
        </dgm:presLayoutVars>
      </dgm:prSet>
      <dgm:spPr/>
      <dgm:t>
        <a:bodyPr/>
        <a:lstStyle/>
        <a:p>
          <a:endParaRPr lang="en-US"/>
        </a:p>
      </dgm:t>
    </dgm:pt>
    <dgm:pt modelId="{05EAAECA-F9FA-46E0-AE26-5146FB27761B}" type="pres">
      <dgm:prSet presAssocID="{01E62CDA-88E2-4BED-9245-3FF4B4157AA8}" presName="composite" presStyleCnt="0"/>
      <dgm:spPr/>
    </dgm:pt>
    <dgm:pt modelId="{36138EC3-58BF-4F74-AFFC-EB3E8CF5785D}" type="pres">
      <dgm:prSet presAssocID="{01E62CDA-88E2-4BED-9245-3FF4B4157AA8}" presName="rect1" presStyleLbl="bgImgPlace1" presStyleIdx="0" presStyleCnt="3" custScaleX="83385" custScaleY="109449" custLinFactNeighborX="5179" custLinFactNeighborY="-30901"/>
      <dgm:spPr>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a:solidFill>
            <a:schemeClr val="accent2">
              <a:lumMod val="60000"/>
              <a:lumOff val="40000"/>
            </a:schemeClr>
          </a:solidFill>
        </a:ln>
      </dgm:spPr>
    </dgm:pt>
    <dgm:pt modelId="{1C59ABDA-AD98-4574-A6C8-38C095CFC494}" type="pres">
      <dgm:prSet presAssocID="{01E62CDA-88E2-4BED-9245-3FF4B4157AA8}" presName="rect2" presStyleLbl="node1" presStyleIdx="0" presStyleCnt="3" custScaleX="200501" custScaleY="173370" custLinFactX="-100000" custLinFactNeighborX="-140533" custLinFactNeighborY="0">
        <dgm:presLayoutVars>
          <dgm:bulletEnabled val="1"/>
        </dgm:presLayoutVars>
      </dgm:prSet>
      <dgm:spPr/>
      <dgm:t>
        <a:bodyPr/>
        <a:lstStyle/>
        <a:p>
          <a:endParaRPr lang="en-US"/>
        </a:p>
      </dgm:t>
    </dgm:pt>
    <dgm:pt modelId="{04B3E729-1D17-4A6B-8AB8-DE80426245DB}" type="pres">
      <dgm:prSet presAssocID="{E768B90D-0F08-4B45-AF60-20D8A8C163B9}" presName="sibTrans" presStyleCnt="0"/>
      <dgm:spPr/>
    </dgm:pt>
    <dgm:pt modelId="{ACB461A3-D78A-4A1E-924C-F1F6B938BF36}" type="pres">
      <dgm:prSet presAssocID="{2D7131E9-F288-4F60-A7D7-7BB6A15E70E2}" presName="composite" presStyleCnt="0"/>
      <dgm:spPr/>
    </dgm:pt>
    <dgm:pt modelId="{2363C67F-99A9-4900-B683-AED0EE9A996C}" type="pres">
      <dgm:prSet presAssocID="{2D7131E9-F288-4F60-A7D7-7BB6A15E70E2}" presName="rect1" presStyleLbl="bgImgPlace1" presStyleIdx="1" presStyleCnt="3" custScaleX="85765" custScaleY="110069" custLinFactNeighborX="-937" custLinFactNeighborY="-30949"/>
      <dgm:spPr>
        <a:blipFill>
          <a:blip xmlns:r="http://schemas.openxmlformats.org/officeDocument/2006/relationships" r:embed="rId2">
            <a:extLst>
              <a:ext uri="{28A0092B-C50C-407E-A947-70E740481C1C}">
                <a14:useLocalDpi xmlns:a14="http://schemas.microsoft.com/office/drawing/2010/main" val="0"/>
              </a:ext>
            </a:extLst>
          </a:blip>
          <a:srcRect/>
          <a:stretch>
            <a:fillRect t="-38000" b="-38000"/>
          </a:stretch>
        </a:blipFill>
        <a:ln>
          <a:solidFill>
            <a:schemeClr val="accent2">
              <a:lumMod val="60000"/>
              <a:lumOff val="40000"/>
            </a:schemeClr>
          </a:solidFill>
        </a:ln>
      </dgm:spPr>
    </dgm:pt>
    <dgm:pt modelId="{64BDFF0C-0F3F-49D1-80AD-BBD4C308BEA5}" type="pres">
      <dgm:prSet presAssocID="{2D7131E9-F288-4F60-A7D7-7BB6A15E70E2}" presName="rect2" presStyleLbl="node1" presStyleIdx="1" presStyleCnt="3" custScaleX="167912" custScaleY="126847">
        <dgm:presLayoutVars>
          <dgm:bulletEnabled val="1"/>
        </dgm:presLayoutVars>
      </dgm:prSet>
      <dgm:spPr/>
      <dgm:t>
        <a:bodyPr/>
        <a:lstStyle/>
        <a:p>
          <a:endParaRPr lang="en-US"/>
        </a:p>
      </dgm:t>
    </dgm:pt>
    <dgm:pt modelId="{3CC3621E-FCFD-40DD-87DB-1877EE8C41CC}" type="pres">
      <dgm:prSet presAssocID="{AF67B328-0B40-464C-A30B-BD7B9506AF28}" presName="sibTrans" presStyleCnt="0"/>
      <dgm:spPr/>
    </dgm:pt>
    <dgm:pt modelId="{9EB681EF-7A64-479F-9C05-B9EB7D600192}" type="pres">
      <dgm:prSet presAssocID="{FACAD2CC-0300-4010-9B27-BB849C3B3C0B}" presName="composite" presStyleCnt="0"/>
      <dgm:spPr/>
    </dgm:pt>
    <dgm:pt modelId="{510847E1-8DEB-4999-84A2-241EF7320935}" type="pres">
      <dgm:prSet presAssocID="{FACAD2CC-0300-4010-9B27-BB849C3B3C0B}" presName="rect1" presStyleLbl="bgImgPlace1" presStyleIdx="2" presStyleCnt="3" custLinFactNeighborX="8097" custLinFactNeighborY="-2407"/>
      <dgm:spPr>
        <a:blipFill>
          <a:blip xmlns:r="http://schemas.openxmlformats.org/officeDocument/2006/relationships" r:embed="rId3">
            <a:extLst>
              <a:ext uri="{28A0092B-C50C-407E-A947-70E740481C1C}">
                <a14:useLocalDpi xmlns:a14="http://schemas.microsoft.com/office/drawing/2010/main" val="0"/>
              </a:ext>
            </a:extLst>
          </a:blip>
          <a:srcRect/>
          <a:stretch>
            <a:fillRect t="-4000" b="-4000"/>
          </a:stretch>
        </a:blipFill>
        <a:ln>
          <a:solidFill>
            <a:schemeClr val="accent2">
              <a:lumMod val="60000"/>
              <a:lumOff val="40000"/>
            </a:schemeClr>
          </a:solidFill>
        </a:ln>
      </dgm:spPr>
    </dgm:pt>
    <dgm:pt modelId="{7EB9453C-BA54-405B-AB0B-9483E27CF555}" type="pres">
      <dgm:prSet presAssocID="{FACAD2CC-0300-4010-9B27-BB849C3B3C0B}" presName="rect2" presStyleLbl="node1" presStyleIdx="2" presStyleCnt="3" custScaleX="210227" custScaleY="136563" custLinFactNeighborX="-24278" custLinFactNeighborY="18675">
        <dgm:presLayoutVars>
          <dgm:bulletEnabled val="1"/>
        </dgm:presLayoutVars>
      </dgm:prSet>
      <dgm:spPr/>
      <dgm:t>
        <a:bodyPr/>
        <a:lstStyle/>
        <a:p>
          <a:endParaRPr lang="en-US"/>
        </a:p>
      </dgm:t>
    </dgm:pt>
  </dgm:ptLst>
  <dgm:cxnLst>
    <dgm:cxn modelId="{48A00301-80A5-4258-9F18-F3EAA564B9CA}" srcId="{865E786E-4C53-4136-8B25-08AB0D6171C2}" destId="{01E62CDA-88E2-4BED-9245-3FF4B4157AA8}" srcOrd="0" destOrd="0" parTransId="{B02FD4A6-8D37-4A21-B59A-839D8C982CD3}" sibTransId="{E768B90D-0F08-4B45-AF60-20D8A8C163B9}"/>
    <dgm:cxn modelId="{E7F7DF44-7626-4B52-BEDE-21094C6F3403}" srcId="{865E786E-4C53-4136-8B25-08AB0D6171C2}" destId="{2D7131E9-F288-4F60-A7D7-7BB6A15E70E2}" srcOrd="1" destOrd="0" parTransId="{3B99A547-E5FF-4AEF-BA0B-37376E7D818B}" sibTransId="{AF67B328-0B40-464C-A30B-BD7B9506AF28}"/>
    <dgm:cxn modelId="{443AE46B-7302-4BE4-B482-A1B9917DD80D}" type="presOf" srcId="{01E62CDA-88E2-4BED-9245-3FF4B4157AA8}" destId="{1C59ABDA-AD98-4574-A6C8-38C095CFC494}" srcOrd="0" destOrd="0" presId="urn:microsoft.com/office/officeart/2008/layout/BendingPictureBlocks"/>
    <dgm:cxn modelId="{E43C5972-413F-4303-99C0-ABFF3C8DC3DA}" type="presOf" srcId="{2D7131E9-F288-4F60-A7D7-7BB6A15E70E2}" destId="{64BDFF0C-0F3F-49D1-80AD-BBD4C308BEA5}" srcOrd="0" destOrd="0" presId="urn:microsoft.com/office/officeart/2008/layout/BendingPictureBlocks"/>
    <dgm:cxn modelId="{8CD8F2A5-3ED5-4BBB-92BA-B6DB6D5B6EB5}" type="presOf" srcId="{865E786E-4C53-4136-8B25-08AB0D6171C2}" destId="{02C95549-E0FE-4C8A-83B7-33D6234570FA}" srcOrd="0" destOrd="0" presId="urn:microsoft.com/office/officeart/2008/layout/BendingPictureBlocks"/>
    <dgm:cxn modelId="{182EBB17-9B29-4954-8611-99032328C0EB}" type="presOf" srcId="{FACAD2CC-0300-4010-9B27-BB849C3B3C0B}" destId="{7EB9453C-BA54-405B-AB0B-9483E27CF555}" srcOrd="0" destOrd="0" presId="urn:microsoft.com/office/officeart/2008/layout/BendingPictureBlocks"/>
    <dgm:cxn modelId="{356AA45E-28F1-4C0D-B528-4E3DBA815CD1}" srcId="{865E786E-4C53-4136-8B25-08AB0D6171C2}" destId="{FACAD2CC-0300-4010-9B27-BB849C3B3C0B}" srcOrd="2" destOrd="0" parTransId="{6C8E1432-A3C4-428F-B07C-B92D9D977C75}" sibTransId="{7AAB9C6E-BC77-48CC-9F32-797CE0FAFD26}"/>
    <dgm:cxn modelId="{6CF2FD51-BCE1-4ABE-878F-B26FD94C3808}" type="presParOf" srcId="{02C95549-E0FE-4C8A-83B7-33D6234570FA}" destId="{05EAAECA-F9FA-46E0-AE26-5146FB27761B}" srcOrd="0" destOrd="0" presId="urn:microsoft.com/office/officeart/2008/layout/BendingPictureBlocks"/>
    <dgm:cxn modelId="{EC28D23E-C765-4098-9B91-36AB38390B39}" type="presParOf" srcId="{05EAAECA-F9FA-46E0-AE26-5146FB27761B}" destId="{36138EC3-58BF-4F74-AFFC-EB3E8CF5785D}" srcOrd="0" destOrd="0" presId="urn:microsoft.com/office/officeart/2008/layout/BendingPictureBlocks"/>
    <dgm:cxn modelId="{D6DA83D9-4F81-4C96-9F0F-BF27CDADDFDB}" type="presParOf" srcId="{05EAAECA-F9FA-46E0-AE26-5146FB27761B}" destId="{1C59ABDA-AD98-4574-A6C8-38C095CFC494}" srcOrd="1" destOrd="0" presId="urn:microsoft.com/office/officeart/2008/layout/BendingPictureBlocks"/>
    <dgm:cxn modelId="{1302F74F-4DD7-4EAB-8603-944193C589F6}" type="presParOf" srcId="{02C95549-E0FE-4C8A-83B7-33D6234570FA}" destId="{04B3E729-1D17-4A6B-8AB8-DE80426245DB}" srcOrd="1" destOrd="0" presId="urn:microsoft.com/office/officeart/2008/layout/BendingPictureBlocks"/>
    <dgm:cxn modelId="{7AB8AD5F-CAA4-445E-920F-792D993B8EC5}" type="presParOf" srcId="{02C95549-E0FE-4C8A-83B7-33D6234570FA}" destId="{ACB461A3-D78A-4A1E-924C-F1F6B938BF36}" srcOrd="2" destOrd="0" presId="urn:microsoft.com/office/officeart/2008/layout/BendingPictureBlocks"/>
    <dgm:cxn modelId="{6E27A20E-9443-40B4-BE13-7656C7067878}" type="presParOf" srcId="{ACB461A3-D78A-4A1E-924C-F1F6B938BF36}" destId="{2363C67F-99A9-4900-B683-AED0EE9A996C}" srcOrd="0" destOrd="0" presId="urn:microsoft.com/office/officeart/2008/layout/BendingPictureBlocks"/>
    <dgm:cxn modelId="{57716B37-120D-4303-A31A-061D1C8F96C2}" type="presParOf" srcId="{ACB461A3-D78A-4A1E-924C-F1F6B938BF36}" destId="{64BDFF0C-0F3F-49D1-80AD-BBD4C308BEA5}" srcOrd="1" destOrd="0" presId="urn:microsoft.com/office/officeart/2008/layout/BendingPictureBlocks"/>
    <dgm:cxn modelId="{603F46E4-8CE7-466E-A44A-7E88329EBBD3}" type="presParOf" srcId="{02C95549-E0FE-4C8A-83B7-33D6234570FA}" destId="{3CC3621E-FCFD-40DD-87DB-1877EE8C41CC}" srcOrd="3" destOrd="0" presId="urn:microsoft.com/office/officeart/2008/layout/BendingPictureBlocks"/>
    <dgm:cxn modelId="{0CE40DA4-F91D-4AF8-A310-579C95B03697}" type="presParOf" srcId="{02C95549-E0FE-4C8A-83B7-33D6234570FA}" destId="{9EB681EF-7A64-479F-9C05-B9EB7D600192}" srcOrd="4" destOrd="0" presId="urn:microsoft.com/office/officeart/2008/layout/BendingPictureBlocks"/>
    <dgm:cxn modelId="{99AFCA03-C641-453C-9B71-3676807BA6A0}" type="presParOf" srcId="{9EB681EF-7A64-479F-9C05-B9EB7D600192}" destId="{510847E1-8DEB-4999-84A2-241EF7320935}" srcOrd="0" destOrd="0" presId="urn:microsoft.com/office/officeart/2008/layout/BendingPictureBlocks"/>
    <dgm:cxn modelId="{854F3B1D-F2C0-4653-8E8E-81BEF9E360FF}" type="presParOf" srcId="{9EB681EF-7A64-479F-9C05-B9EB7D600192}" destId="{7EB9453C-BA54-405B-AB0B-9483E27CF555}" srcOrd="1" destOrd="0" presId="urn:microsoft.com/office/officeart/2008/layout/BendingPictureBlock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613CFA-2D0C-4817-9AF3-5FD2D3294994}" type="doc">
      <dgm:prSet loTypeId="urn:microsoft.com/office/officeart/2008/layout/BendingPictureBlocks" loCatId="picture" qsTypeId="urn:microsoft.com/office/officeart/2005/8/quickstyle/simple1" qsCatId="simple" csTypeId="urn:microsoft.com/office/officeart/2005/8/colors/accent1_2" csCatId="accent1" phldr="1"/>
      <dgm:spPr/>
      <dgm:t>
        <a:bodyPr/>
        <a:lstStyle/>
        <a:p>
          <a:endParaRPr lang="en-US"/>
        </a:p>
      </dgm:t>
    </dgm:pt>
    <dgm:pt modelId="{DA6FC0E3-5F88-4DF8-B06C-5250A3E941D6}">
      <dgm:prSet phldrT="[Text]" custT="1"/>
      <dgm:spPr>
        <a:solidFill>
          <a:schemeClr val="accent2">
            <a:lumMod val="60000"/>
            <a:lumOff val="40000"/>
          </a:schemeClr>
        </a:solidFill>
      </dgm:spPr>
      <dgm:t>
        <a:bodyPr/>
        <a:lstStyle/>
        <a:p>
          <a:r>
            <a:rPr lang="en-US" sz="800"/>
            <a:t>Stay indoors with window &amp; door screens to keep mosquitos out</a:t>
          </a:r>
        </a:p>
      </dgm:t>
    </dgm:pt>
    <dgm:pt modelId="{584C8F5D-1A64-4E70-B09E-AED33054C1FC}" type="parTrans" cxnId="{C6861E9B-02B6-405A-8F1D-EF4D15159FC6}">
      <dgm:prSet/>
      <dgm:spPr/>
      <dgm:t>
        <a:bodyPr/>
        <a:lstStyle/>
        <a:p>
          <a:endParaRPr lang="en-US"/>
        </a:p>
      </dgm:t>
    </dgm:pt>
    <dgm:pt modelId="{166336A9-0090-4D1D-AA04-FF0288BCC133}" type="sibTrans" cxnId="{C6861E9B-02B6-405A-8F1D-EF4D15159FC6}">
      <dgm:prSet/>
      <dgm:spPr/>
      <dgm:t>
        <a:bodyPr/>
        <a:lstStyle/>
        <a:p>
          <a:endParaRPr lang="en-US"/>
        </a:p>
      </dgm:t>
    </dgm:pt>
    <dgm:pt modelId="{7FA4282B-F962-4E42-A532-0D1CFB309619}">
      <dgm:prSet phldrT="[Text]" custT="1"/>
      <dgm:spPr>
        <a:solidFill>
          <a:schemeClr val="accent2">
            <a:lumMod val="60000"/>
            <a:lumOff val="40000"/>
          </a:schemeClr>
        </a:solidFill>
      </dgm:spPr>
      <dgm:t>
        <a:bodyPr/>
        <a:lstStyle/>
        <a:p>
          <a:r>
            <a:rPr lang="en-US" sz="900"/>
            <a:t>Keep standing water away from home</a:t>
          </a:r>
        </a:p>
      </dgm:t>
    </dgm:pt>
    <dgm:pt modelId="{87B1CF49-E0E2-47EE-881A-29466C888B33}" type="parTrans" cxnId="{ED8EDD28-DA32-4F6A-9BB1-635BD8A53074}">
      <dgm:prSet/>
      <dgm:spPr/>
      <dgm:t>
        <a:bodyPr/>
        <a:lstStyle/>
        <a:p>
          <a:endParaRPr lang="en-US"/>
        </a:p>
      </dgm:t>
    </dgm:pt>
    <dgm:pt modelId="{6670A694-669E-4FCB-BCDC-2AFBD351990B}" type="sibTrans" cxnId="{ED8EDD28-DA32-4F6A-9BB1-635BD8A53074}">
      <dgm:prSet/>
      <dgm:spPr/>
      <dgm:t>
        <a:bodyPr/>
        <a:lstStyle/>
        <a:p>
          <a:endParaRPr lang="en-US"/>
        </a:p>
      </dgm:t>
    </dgm:pt>
    <dgm:pt modelId="{9E701145-B87B-49F8-96E1-1CF225D9F3C2}">
      <dgm:prSet phldrT="[Text]" custT="1"/>
      <dgm:spPr>
        <a:solidFill>
          <a:schemeClr val="accent2">
            <a:lumMod val="60000"/>
            <a:lumOff val="40000"/>
          </a:schemeClr>
        </a:solidFill>
      </dgm:spPr>
      <dgm:t>
        <a:bodyPr/>
        <a:lstStyle/>
        <a:p>
          <a:r>
            <a:rPr lang="en-US" sz="900"/>
            <a:t>Prevent sexual trasnmission by avoiding sex and/or using condoms</a:t>
          </a:r>
        </a:p>
      </dgm:t>
    </dgm:pt>
    <dgm:pt modelId="{E4B7A3C9-956D-4893-A162-4259A151E86F}" type="parTrans" cxnId="{6B405011-B6F8-4666-9892-D3A8C93D059D}">
      <dgm:prSet/>
      <dgm:spPr/>
      <dgm:t>
        <a:bodyPr/>
        <a:lstStyle/>
        <a:p>
          <a:endParaRPr lang="en-US"/>
        </a:p>
      </dgm:t>
    </dgm:pt>
    <dgm:pt modelId="{0960F900-07A6-47C3-AD11-29224761DCE0}" type="sibTrans" cxnId="{6B405011-B6F8-4666-9892-D3A8C93D059D}">
      <dgm:prSet/>
      <dgm:spPr/>
      <dgm:t>
        <a:bodyPr/>
        <a:lstStyle/>
        <a:p>
          <a:endParaRPr lang="en-US"/>
        </a:p>
      </dgm:t>
    </dgm:pt>
    <dgm:pt modelId="{AB522CD4-23C1-4100-B6C0-35591FEDC3B8}" type="pres">
      <dgm:prSet presAssocID="{04613CFA-2D0C-4817-9AF3-5FD2D3294994}" presName="Name0" presStyleCnt="0">
        <dgm:presLayoutVars>
          <dgm:dir/>
          <dgm:resizeHandles/>
        </dgm:presLayoutVars>
      </dgm:prSet>
      <dgm:spPr/>
      <dgm:t>
        <a:bodyPr/>
        <a:lstStyle/>
        <a:p>
          <a:endParaRPr lang="en-US"/>
        </a:p>
      </dgm:t>
    </dgm:pt>
    <dgm:pt modelId="{78EACCF9-B855-4780-8F2D-D99AD5886CFC}" type="pres">
      <dgm:prSet presAssocID="{DA6FC0E3-5F88-4DF8-B06C-5250A3E941D6}" presName="composite" presStyleCnt="0"/>
      <dgm:spPr/>
    </dgm:pt>
    <dgm:pt modelId="{921A1F4B-6BB4-4F60-9390-DE478D244C02}" type="pres">
      <dgm:prSet presAssocID="{DA6FC0E3-5F88-4DF8-B06C-5250A3E941D6}" presName="rect1" presStyleLbl="bgImgPlace1" presStyleIdx="0" presStyleCnt="3" custScaleX="140438" custScaleY="132647" custLinFactNeighborX="20337" custLinFactNeighborY="-61853"/>
      <dgm:spPr>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a:solidFill>
            <a:schemeClr val="accent2">
              <a:lumMod val="60000"/>
              <a:lumOff val="40000"/>
            </a:schemeClr>
          </a:solidFill>
        </a:ln>
      </dgm:spPr>
      <dgm:t>
        <a:bodyPr/>
        <a:lstStyle/>
        <a:p>
          <a:endParaRPr lang="en-US"/>
        </a:p>
      </dgm:t>
    </dgm:pt>
    <dgm:pt modelId="{9AB387A5-DD1A-4E1A-9FB2-E550C17B9EAF}" type="pres">
      <dgm:prSet presAssocID="{DA6FC0E3-5F88-4DF8-B06C-5250A3E941D6}" presName="rect2" presStyleLbl="node1" presStyleIdx="0" presStyleCnt="3" custScaleX="239955" custScaleY="227168" custLinFactNeighborX="0" custLinFactNeighborY="42085">
        <dgm:presLayoutVars>
          <dgm:bulletEnabled val="1"/>
        </dgm:presLayoutVars>
      </dgm:prSet>
      <dgm:spPr/>
      <dgm:t>
        <a:bodyPr/>
        <a:lstStyle/>
        <a:p>
          <a:endParaRPr lang="en-US"/>
        </a:p>
      </dgm:t>
    </dgm:pt>
    <dgm:pt modelId="{2A23DA2E-0DD1-4187-87A4-C07794CE0820}" type="pres">
      <dgm:prSet presAssocID="{166336A9-0090-4D1D-AA04-FF0288BCC133}" presName="sibTrans" presStyleCnt="0"/>
      <dgm:spPr/>
    </dgm:pt>
    <dgm:pt modelId="{98123603-BD54-4D38-8561-4C67F880FAEC}" type="pres">
      <dgm:prSet presAssocID="{7FA4282B-F962-4E42-A532-0D1CFB309619}" presName="composite" presStyleCnt="0"/>
      <dgm:spPr/>
    </dgm:pt>
    <dgm:pt modelId="{547EEF13-8683-4929-82AA-99B277EB525A}" type="pres">
      <dgm:prSet presAssocID="{7FA4282B-F962-4E42-A532-0D1CFB309619}" presName="rect1" presStyleLbl="bgImgPlace1" presStyleIdx="1" presStyleCnt="3" custScaleX="144651" custScaleY="159824" custLinFactNeighborX="3950" custLinFactNeighborY="-49488"/>
      <dgm:spPr>
        <a:blipFill>
          <a:blip xmlns:r="http://schemas.openxmlformats.org/officeDocument/2006/relationships" r:embed="rId2">
            <a:extLst>
              <a:ext uri="{28A0092B-C50C-407E-A947-70E740481C1C}">
                <a14:useLocalDpi xmlns:a14="http://schemas.microsoft.com/office/drawing/2010/main" val="0"/>
              </a:ext>
            </a:extLst>
          </a:blip>
          <a:srcRect/>
          <a:stretch>
            <a:fillRect t="-14000" b="-14000"/>
          </a:stretch>
        </a:blipFill>
        <a:ln>
          <a:solidFill>
            <a:schemeClr val="accent2">
              <a:lumMod val="60000"/>
              <a:lumOff val="40000"/>
            </a:schemeClr>
          </a:solidFill>
        </a:ln>
      </dgm:spPr>
    </dgm:pt>
    <dgm:pt modelId="{194CD9F4-77C2-496A-B2BA-51CFD002876A}" type="pres">
      <dgm:prSet presAssocID="{7FA4282B-F962-4E42-A532-0D1CFB309619}" presName="rect2" presStyleLbl="node1" presStyleIdx="1" presStyleCnt="3" custScaleX="201634" custScaleY="183445">
        <dgm:presLayoutVars>
          <dgm:bulletEnabled val="1"/>
        </dgm:presLayoutVars>
      </dgm:prSet>
      <dgm:spPr/>
      <dgm:t>
        <a:bodyPr/>
        <a:lstStyle/>
        <a:p>
          <a:endParaRPr lang="en-US"/>
        </a:p>
      </dgm:t>
    </dgm:pt>
    <dgm:pt modelId="{44B10B50-646E-436C-B2E1-03EA83FFA1D4}" type="pres">
      <dgm:prSet presAssocID="{6670A694-669E-4FCB-BCDC-2AFBD351990B}" presName="sibTrans" presStyleCnt="0"/>
      <dgm:spPr/>
    </dgm:pt>
    <dgm:pt modelId="{16277054-829E-4165-8FE0-2F9088F2FE79}" type="pres">
      <dgm:prSet presAssocID="{9E701145-B87B-49F8-96E1-1CF225D9F3C2}" presName="composite" presStyleCnt="0"/>
      <dgm:spPr/>
    </dgm:pt>
    <dgm:pt modelId="{0319AB90-F98B-4A6B-AF34-46107FBE20AB}" type="pres">
      <dgm:prSet presAssocID="{9E701145-B87B-49F8-96E1-1CF225D9F3C2}" presName="rect1" presStyleLbl="bgImgPlace1" presStyleIdx="2" presStyleCnt="3" custScaleX="146977" custScaleY="134360" custLinFactNeighborX="41515" custLinFactNeighborY="3085"/>
      <dgm:spPr>
        <a:blipFill>
          <a:blip xmlns:r="http://schemas.openxmlformats.org/officeDocument/2006/relationships" r:embed="rId3">
            <a:extLst>
              <a:ext uri="{28A0092B-C50C-407E-A947-70E740481C1C}">
                <a14:useLocalDpi xmlns:a14="http://schemas.microsoft.com/office/drawing/2010/main" val="0"/>
              </a:ext>
            </a:extLst>
          </a:blip>
          <a:srcRect/>
          <a:stretch>
            <a:fillRect t="-12000" b="-12000"/>
          </a:stretch>
        </a:blipFill>
        <a:ln>
          <a:solidFill>
            <a:schemeClr val="accent2">
              <a:lumMod val="60000"/>
              <a:lumOff val="40000"/>
            </a:schemeClr>
          </a:solidFill>
        </a:ln>
      </dgm:spPr>
    </dgm:pt>
    <dgm:pt modelId="{1EB5E380-1DDB-4EE6-A479-82EA653FD8F6}" type="pres">
      <dgm:prSet presAssocID="{9E701145-B87B-49F8-96E1-1CF225D9F3C2}" presName="rect2" presStyleLbl="node1" presStyleIdx="2" presStyleCnt="3" custScaleX="276351" custScaleY="218770" custLinFactNeighborX="-28678" custLinFactNeighborY="66222">
        <dgm:presLayoutVars>
          <dgm:bulletEnabled val="1"/>
        </dgm:presLayoutVars>
      </dgm:prSet>
      <dgm:spPr/>
      <dgm:t>
        <a:bodyPr/>
        <a:lstStyle/>
        <a:p>
          <a:endParaRPr lang="en-US"/>
        </a:p>
      </dgm:t>
    </dgm:pt>
  </dgm:ptLst>
  <dgm:cxnLst>
    <dgm:cxn modelId="{E9943BF1-E4D0-4D27-8F0D-D250B163E687}" type="presOf" srcId="{DA6FC0E3-5F88-4DF8-B06C-5250A3E941D6}" destId="{9AB387A5-DD1A-4E1A-9FB2-E550C17B9EAF}" srcOrd="0" destOrd="0" presId="urn:microsoft.com/office/officeart/2008/layout/BendingPictureBlocks"/>
    <dgm:cxn modelId="{5390BA35-1F9A-48A3-936F-C8B8F5AFEAD3}" type="presOf" srcId="{04613CFA-2D0C-4817-9AF3-5FD2D3294994}" destId="{AB522CD4-23C1-4100-B6C0-35591FEDC3B8}" srcOrd="0" destOrd="0" presId="urn:microsoft.com/office/officeart/2008/layout/BendingPictureBlocks"/>
    <dgm:cxn modelId="{6B405011-B6F8-4666-9892-D3A8C93D059D}" srcId="{04613CFA-2D0C-4817-9AF3-5FD2D3294994}" destId="{9E701145-B87B-49F8-96E1-1CF225D9F3C2}" srcOrd="2" destOrd="0" parTransId="{E4B7A3C9-956D-4893-A162-4259A151E86F}" sibTransId="{0960F900-07A6-47C3-AD11-29224761DCE0}"/>
    <dgm:cxn modelId="{224F2819-F045-44F7-BA72-B56408BAA243}" type="presOf" srcId="{9E701145-B87B-49F8-96E1-1CF225D9F3C2}" destId="{1EB5E380-1DDB-4EE6-A479-82EA653FD8F6}" srcOrd="0" destOrd="0" presId="urn:microsoft.com/office/officeart/2008/layout/BendingPictureBlocks"/>
    <dgm:cxn modelId="{ED8EDD28-DA32-4F6A-9BB1-635BD8A53074}" srcId="{04613CFA-2D0C-4817-9AF3-5FD2D3294994}" destId="{7FA4282B-F962-4E42-A532-0D1CFB309619}" srcOrd="1" destOrd="0" parTransId="{87B1CF49-E0E2-47EE-881A-29466C888B33}" sibTransId="{6670A694-669E-4FCB-BCDC-2AFBD351990B}"/>
    <dgm:cxn modelId="{933D3BE0-6DB9-4746-BA87-37EF8E2A7D1A}" type="presOf" srcId="{7FA4282B-F962-4E42-A532-0D1CFB309619}" destId="{194CD9F4-77C2-496A-B2BA-51CFD002876A}" srcOrd="0" destOrd="0" presId="urn:microsoft.com/office/officeart/2008/layout/BendingPictureBlocks"/>
    <dgm:cxn modelId="{C6861E9B-02B6-405A-8F1D-EF4D15159FC6}" srcId="{04613CFA-2D0C-4817-9AF3-5FD2D3294994}" destId="{DA6FC0E3-5F88-4DF8-B06C-5250A3E941D6}" srcOrd="0" destOrd="0" parTransId="{584C8F5D-1A64-4E70-B09E-AED33054C1FC}" sibTransId="{166336A9-0090-4D1D-AA04-FF0288BCC133}"/>
    <dgm:cxn modelId="{E50CB577-D1C9-4B87-A342-16A6AAEBEC11}" type="presParOf" srcId="{AB522CD4-23C1-4100-B6C0-35591FEDC3B8}" destId="{78EACCF9-B855-4780-8F2D-D99AD5886CFC}" srcOrd="0" destOrd="0" presId="urn:microsoft.com/office/officeart/2008/layout/BendingPictureBlocks"/>
    <dgm:cxn modelId="{BA1D07FB-1B9E-4530-8A0D-CD834A106EB5}" type="presParOf" srcId="{78EACCF9-B855-4780-8F2D-D99AD5886CFC}" destId="{921A1F4B-6BB4-4F60-9390-DE478D244C02}" srcOrd="0" destOrd="0" presId="urn:microsoft.com/office/officeart/2008/layout/BendingPictureBlocks"/>
    <dgm:cxn modelId="{F4610BE5-8AC4-4FF6-B0F7-EF0C40BF3A36}" type="presParOf" srcId="{78EACCF9-B855-4780-8F2D-D99AD5886CFC}" destId="{9AB387A5-DD1A-4E1A-9FB2-E550C17B9EAF}" srcOrd="1" destOrd="0" presId="urn:microsoft.com/office/officeart/2008/layout/BendingPictureBlocks"/>
    <dgm:cxn modelId="{388B04CE-82E2-4A97-8928-E6517B32E024}" type="presParOf" srcId="{AB522CD4-23C1-4100-B6C0-35591FEDC3B8}" destId="{2A23DA2E-0DD1-4187-87A4-C07794CE0820}" srcOrd="1" destOrd="0" presId="urn:microsoft.com/office/officeart/2008/layout/BendingPictureBlocks"/>
    <dgm:cxn modelId="{BD70DE5E-491B-443B-80D3-3839D5CF71D9}" type="presParOf" srcId="{AB522CD4-23C1-4100-B6C0-35591FEDC3B8}" destId="{98123603-BD54-4D38-8561-4C67F880FAEC}" srcOrd="2" destOrd="0" presId="urn:microsoft.com/office/officeart/2008/layout/BendingPictureBlocks"/>
    <dgm:cxn modelId="{B1324D80-3A40-4E16-B2A9-B5941F845B6B}" type="presParOf" srcId="{98123603-BD54-4D38-8561-4C67F880FAEC}" destId="{547EEF13-8683-4929-82AA-99B277EB525A}" srcOrd="0" destOrd="0" presId="urn:microsoft.com/office/officeart/2008/layout/BendingPictureBlocks"/>
    <dgm:cxn modelId="{E7505907-ED9A-4353-A111-D76D250535DB}" type="presParOf" srcId="{98123603-BD54-4D38-8561-4C67F880FAEC}" destId="{194CD9F4-77C2-496A-B2BA-51CFD002876A}" srcOrd="1" destOrd="0" presId="urn:microsoft.com/office/officeart/2008/layout/BendingPictureBlocks"/>
    <dgm:cxn modelId="{42978F93-11FF-4729-A873-16305FADE8A1}" type="presParOf" srcId="{AB522CD4-23C1-4100-B6C0-35591FEDC3B8}" destId="{44B10B50-646E-436C-B2E1-03EA83FFA1D4}" srcOrd="3" destOrd="0" presId="urn:microsoft.com/office/officeart/2008/layout/BendingPictureBlocks"/>
    <dgm:cxn modelId="{8A216571-433E-4B26-B8CC-E9309DE97E26}" type="presParOf" srcId="{AB522CD4-23C1-4100-B6C0-35591FEDC3B8}" destId="{16277054-829E-4165-8FE0-2F9088F2FE79}" srcOrd="4" destOrd="0" presId="urn:microsoft.com/office/officeart/2008/layout/BendingPictureBlocks"/>
    <dgm:cxn modelId="{E420CDAA-DE96-4B31-A6EC-B5AFDF9CDB00}" type="presParOf" srcId="{16277054-829E-4165-8FE0-2F9088F2FE79}" destId="{0319AB90-F98B-4A6B-AF34-46107FBE20AB}" srcOrd="0" destOrd="0" presId="urn:microsoft.com/office/officeart/2008/layout/BendingPictureBlocks"/>
    <dgm:cxn modelId="{354307D4-C469-4097-98CD-82628ED9DD1D}" type="presParOf" srcId="{16277054-829E-4165-8FE0-2F9088F2FE79}" destId="{1EB5E380-1DDB-4EE6-A479-82EA653FD8F6}" srcOrd="1" destOrd="0" presId="urn:microsoft.com/office/officeart/2008/layout/BendingPictureBlock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5E786E-4C53-4136-8B25-08AB0D6171C2}" type="doc">
      <dgm:prSet loTypeId="urn:microsoft.com/office/officeart/2008/layout/BendingPictureBlocks" loCatId="picture" qsTypeId="urn:microsoft.com/office/officeart/2005/8/quickstyle/simple1" qsCatId="simple" csTypeId="urn:microsoft.com/office/officeart/2005/8/colors/accent1_2" csCatId="accent1" phldr="1"/>
      <dgm:spPr/>
      <dgm:t>
        <a:bodyPr/>
        <a:lstStyle/>
        <a:p>
          <a:endParaRPr lang="en-US"/>
        </a:p>
      </dgm:t>
    </dgm:pt>
    <dgm:pt modelId="{2D7131E9-F288-4F60-A7D7-7BB6A15E70E2}">
      <dgm:prSet phldrT="[Text]"/>
      <dgm:spPr>
        <a:solidFill>
          <a:schemeClr val="accent2">
            <a:lumMod val="60000"/>
            <a:lumOff val="40000"/>
          </a:schemeClr>
        </a:solidFill>
      </dgm:spPr>
      <dgm:t>
        <a:bodyPr/>
        <a:lstStyle/>
        <a:p>
          <a:r>
            <a:rPr lang="en-US"/>
            <a:t>Use EPA registered insect repellent</a:t>
          </a:r>
        </a:p>
      </dgm:t>
    </dgm:pt>
    <dgm:pt modelId="{3B99A547-E5FF-4AEF-BA0B-37376E7D818B}" type="parTrans" cxnId="{E7F7DF44-7626-4B52-BEDE-21094C6F3403}">
      <dgm:prSet/>
      <dgm:spPr/>
      <dgm:t>
        <a:bodyPr/>
        <a:lstStyle/>
        <a:p>
          <a:endParaRPr lang="en-US"/>
        </a:p>
      </dgm:t>
    </dgm:pt>
    <dgm:pt modelId="{AF67B328-0B40-464C-A30B-BD7B9506AF28}" type="sibTrans" cxnId="{E7F7DF44-7626-4B52-BEDE-21094C6F3403}">
      <dgm:prSet/>
      <dgm:spPr/>
      <dgm:t>
        <a:bodyPr/>
        <a:lstStyle/>
        <a:p>
          <a:endParaRPr lang="en-US"/>
        </a:p>
      </dgm:t>
    </dgm:pt>
    <dgm:pt modelId="{FACAD2CC-0300-4010-9B27-BB849C3B3C0B}">
      <dgm:prSet phldrT="[Text]" custT="1"/>
      <dgm:spPr>
        <a:solidFill>
          <a:schemeClr val="accent2">
            <a:lumMod val="60000"/>
            <a:lumOff val="40000"/>
          </a:schemeClr>
        </a:solidFill>
      </dgm:spPr>
      <dgm:t>
        <a:bodyPr/>
        <a:lstStyle/>
        <a:p>
          <a:r>
            <a:rPr lang="en-US" sz="900"/>
            <a:t>Use  mosquito netting; if sleeping outdoors</a:t>
          </a:r>
        </a:p>
      </dgm:t>
    </dgm:pt>
    <dgm:pt modelId="{6C8E1432-A3C4-428F-B07C-B92D9D977C75}" type="parTrans" cxnId="{356AA45E-28F1-4C0D-B528-4E3DBA815CD1}">
      <dgm:prSet/>
      <dgm:spPr/>
      <dgm:t>
        <a:bodyPr/>
        <a:lstStyle/>
        <a:p>
          <a:endParaRPr lang="en-US"/>
        </a:p>
      </dgm:t>
    </dgm:pt>
    <dgm:pt modelId="{7AAB9C6E-BC77-48CC-9F32-797CE0FAFD26}" type="sibTrans" cxnId="{356AA45E-28F1-4C0D-B528-4E3DBA815CD1}">
      <dgm:prSet/>
      <dgm:spPr/>
      <dgm:t>
        <a:bodyPr/>
        <a:lstStyle/>
        <a:p>
          <a:endParaRPr lang="en-US"/>
        </a:p>
      </dgm:t>
    </dgm:pt>
    <dgm:pt modelId="{01E62CDA-88E2-4BED-9245-3FF4B4157AA8}">
      <dgm:prSet phldrT="[Text]" custT="1"/>
      <dgm:spPr>
        <a:solidFill>
          <a:schemeClr val="accent2">
            <a:lumMod val="60000"/>
            <a:lumOff val="40000"/>
          </a:schemeClr>
        </a:solidFill>
      </dgm:spPr>
      <dgm:t>
        <a:bodyPr/>
        <a:lstStyle/>
        <a:p>
          <a:r>
            <a:rPr lang="en-US" sz="900"/>
            <a:t>Wear protective clothing (i.e long sleeves, long pants)</a:t>
          </a:r>
        </a:p>
      </dgm:t>
    </dgm:pt>
    <dgm:pt modelId="{E768B90D-0F08-4B45-AF60-20D8A8C163B9}" type="sibTrans" cxnId="{48A00301-80A5-4258-9F18-F3EAA564B9CA}">
      <dgm:prSet/>
      <dgm:spPr/>
      <dgm:t>
        <a:bodyPr/>
        <a:lstStyle/>
        <a:p>
          <a:endParaRPr lang="en-US"/>
        </a:p>
      </dgm:t>
    </dgm:pt>
    <dgm:pt modelId="{B02FD4A6-8D37-4A21-B59A-839D8C982CD3}" type="parTrans" cxnId="{48A00301-80A5-4258-9F18-F3EAA564B9CA}">
      <dgm:prSet/>
      <dgm:spPr/>
      <dgm:t>
        <a:bodyPr/>
        <a:lstStyle/>
        <a:p>
          <a:endParaRPr lang="en-US"/>
        </a:p>
      </dgm:t>
    </dgm:pt>
    <dgm:pt modelId="{02C95549-E0FE-4C8A-83B7-33D6234570FA}" type="pres">
      <dgm:prSet presAssocID="{865E786E-4C53-4136-8B25-08AB0D6171C2}" presName="Name0" presStyleCnt="0">
        <dgm:presLayoutVars>
          <dgm:dir/>
          <dgm:resizeHandles/>
        </dgm:presLayoutVars>
      </dgm:prSet>
      <dgm:spPr/>
      <dgm:t>
        <a:bodyPr/>
        <a:lstStyle/>
        <a:p>
          <a:endParaRPr lang="en-US"/>
        </a:p>
      </dgm:t>
    </dgm:pt>
    <dgm:pt modelId="{05EAAECA-F9FA-46E0-AE26-5146FB27761B}" type="pres">
      <dgm:prSet presAssocID="{01E62CDA-88E2-4BED-9245-3FF4B4157AA8}" presName="composite" presStyleCnt="0"/>
      <dgm:spPr/>
    </dgm:pt>
    <dgm:pt modelId="{36138EC3-58BF-4F74-AFFC-EB3E8CF5785D}" type="pres">
      <dgm:prSet presAssocID="{01E62CDA-88E2-4BED-9245-3FF4B4157AA8}" presName="rect1" presStyleLbl="bgImgPlace1" presStyleIdx="0" presStyleCnt="3" custScaleX="83385" custScaleY="109449" custLinFactNeighborX="5179" custLinFactNeighborY="-30901"/>
      <dgm:spPr>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a:solidFill>
            <a:schemeClr val="accent2">
              <a:lumMod val="60000"/>
              <a:lumOff val="40000"/>
            </a:schemeClr>
          </a:solidFill>
        </a:ln>
      </dgm:spPr>
    </dgm:pt>
    <dgm:pt modelId="{1C59ABDA-AD98-4574-A6C8-38C095CFC494}" type="pres">
      <dgm:prSet presAssocID="{01E62CDA-88E2-4BED-9245-3FF4B4157AA8}" presName="rect2" presStyleLbl="node1" presStyleIdx="0" presStyleCnt="3" custScaleX="200501" custScaleY="173370" custLinFactX="-100000" custLinFactNeighborX="-140533" custLinFactNeighborY="0">
        <dgm:presLayoutVars>
          <dgm:bulletEnabled val="1"/>
        </dgm:presLayoutVars>
      </dgm:prSet>
      <dgm:spPr/>
      <dgm:t>
        <a:bodyPr/>
        <a:lstStyle/>
        <a:p>
          <a:endParaRPr lang="en-US"/>
        </a:p>
      </dgm:t>
    </dgm:pt>
    <dgm:pt modelId="{04B3E729-1D17-4A6B-8AB8-DE80426245DB}" type="pres">
      <dgm:prSet presAssocID="{E768B90D-0F08-4B45-AF60-20D8A8C163B9}" presName="sibTrans" presStyleCnt="0"/>
      <dgm:spPr/>
    </dgm:pt>
    <dgm:pt modelId="{ACB461A3-D78A-4A1E-924C-F1F6B938BF36}" type="pres">
      <dgm:prSet presAssocID="{2D7131E9-F288-4F60-A7D7-7BB6A15E70E2}" presName="composite" presStyleCnt="0"/>
      <dgm:spPr/>
    </dgm:pt>
    <dgm:pt modelId="{2363C67F-99A9-4900-B683-AED0EE9A996C}" type="pres">
      <dgm:prSet presAssocID="{2D7131E9-F288-4F60-A7D7-7BB6A15E70E2}" presName="rect1" presStyleLbl="bgImgPlace1" presStyleIdx="1" presStyleCnt="3" custScaleX="85765" custScaleY="110069" custLinFactNeighborX="-937" custLinFactNeighborY="-30949"/>
      <dgm:spPr>
        <a:blipFill>
          <a:blip xmlns:r="http://schemas.openxmlformats.org/officeDocument/2006/relationships" r:embed="rId2">
            <a:extLst>
              <a:ext uri="{28A0092B-C50C-407E-A947-70E740481C1C}">
                <a14:useLocalDpi xmlns:a14="http://schemas.microsoft.com/office/drawing/2010/main" val="0"/>
              </a:ext>
            </a:extLst>
          </a:blip>
          <a:srcRect/>
          <a:stretch>
            <a:fillRect t="-38000" b="-38000"/>
          </a:stretch>
        </a:blipFill>
        <a:ln>
          <a:solidFill>
            <a:schemeClr val="accent2">
              <a:lumMod val="60000"/>
              <a:lumOff val="40000"/>
            </a:schemeClr>
          </a:solidFill>
        </a:ln>
      </dgm:spPr>
    </dgm:pt>
    <dgm:pt modelId="{64BDFF0C-0F3F-49D1-80AD-BBD4C308BEA5}" type="pres">
      <dgm:prSet presAssocID="{2D7131E9-F288-4F60-A7D7-7BB6A15E70E2}" presName="rect2" presStyleLbl="node1" presStyleIdx="1" presStyleCnt="3" custScaleX="167912" custScaleY="126847">
        <dgm:presLayoutVars>
          <dgm:bulletEnabled val="1"/>
        </dgm:presLayoutVars>
      </dgm:prSet>
      <dgm:spPr/>
      <dgm:t>
        <a:bodyPr/>
        <a:lstStyle/>
        <a:p>
          <a:endParaRPr lang="en-US"/>
        </a:p>
      </dgm:t>
    </dgm:pt>
    <dgm:pt modelId="{3CC3621E-FCFD-40DD-87DB-1877EE8C41CC}" type="pres">
      <dgm:prSet presAssocID="{AF67B328-0B40-464C-A30B-BD7B9506AF28}" presName="sibTrans" presStyleCnt="0"/>
      <dgm:spPr/>
    </dgm:pt>
    <dgm:pt modelId="{9EB681EF-7A64-479F-9C05-B9EB7D600192}" type="pres">
      <dgm:prSet presAssocID="{FACAD2CC-0300-4010-9B27-BB849C3B3C0B}" presName="composite" presStyleCnt="0"/>
      <dgm:spPr/>
    </dgm:pt>
    <dgm:pt modelId="{510847E1-8DEB-4999-84A2-241EF7320935}" type="pres">
      <dgm:prSet presAssocID="{FACAD2CC-0300-4010-9B27-BB849C3B3C0B}" presName="rect1" presStyleLbl="bgImgPlace1" presStyleIdx="2" presStyleCnt="3" custLinFactNeighborX="8097" custLinFactNeighborY="-2407"/>
      <dgm:spPr>
        <a:blipFill>
          <a:blip xmlns:r="http://schemas.openxmlformats.org/officeDocument/2006/relationships" r:embed="rId3">
            <a:extLst>
              <a:ext uri="{28A0092B-C50C-407E-A947-70E740481C1C}">
                <a14:useLocalDpi xmlns:a14="http://schemas.microsoft.com/office/drawing/2010/main" val="0"/>
              </a:ext>
            </a:extLst>
          </a:blip>
          <a:srcRect/>
          <a:stretch>
            <a:fillRect t="-4000" b="-4000"/>
          </a:stretch>
        </a:blipFill>
        <a:ln>
          <a:solidFill>
            <a:schemeClr val="accent2">
              <a:lumMod val="60000"/>
              <a:lumOff val="40000"/>
            </a:schemeClr>
          </a:solidFill>
        </a:ln>
      </dgm:spPr>
    </dgm:pt>
    <dgm:pt modelId="{7EB9453C-BA54-405B-AB0B-9483E27CF555}" type="pres">
      <dgm:prSet presAssocID="{FACAD2CC-0300-4010-9B27-BB849C3B3C0B}" presName="rect2" presStyleLbl="node1" presStyleIdx="2" presStyleCnt="3" custScaleX="210227" custScaleY="136563" custLinFactNeighborX="-24278" custLinFactNeighborY="18675">
        <dgm:presLayoutVars>
          <dgm:bulletEnabled val="1"/>
        </dgm:presLayoutVars>
      </dgm:prSet>
      <dgm:spPr/>
      <dgm:t>
        <a:bodyPr/>
        <a:lstStyle/>
        <a:p>
          <a:endParaRPr lang="en-US"/>
        </a:p>
      </dgm:t>
    </dgm:pt>
  </dgm:ptLst>
  <dgm:cxnLst>
    <dgm:cxn modelId="{48A00301-80A5-4258-9F18-F3EAA564B9CA}" srcId="{865E786E-4C53-4136-8B25-08AB0D6171C2}" destId="{01E62CDA-88E2-4BED-9245-3FF4B4157AA8}" srcOrd="0" destOrd="0" parTransId="{B02FD4A6-8D37-4A21-B59A-839D8C982CD3}" sibTransId="{E768B90D-0F08-4B45-AF60-20D8A8C163B9}"/>
    <dgm:cxn modelId="{E7F7DF44-7626-4B52-BEDE-21094C6F3403}" srcId="{865E786E-4C53-4136-8B25-08AB0D6171C2}" destId="{2D7131E9-F288-4F60-A7D7-7BB6A15E70E2}" srcOrd="1" destOrd="0" parTransId="{3B99A547-E5FF-4AEF-BA0B-37376E7D818B}" sibTransId="{AF67B328-0B40-464C-A30B-BD7B9506AF28}"/>
    <dgm:cxn modelId="{443AE46B-7302-4BE4-B482-A1B9917DD80D}" type="presOf" srcId="{01E62CDA-88E2-4BED-9245-3FF4B4157AA8}" destId="{1C59ABDA-AD98-4574-A6C8-38C095CFC494}" srcOrd="0" destOrd="0" presId="urn:microsoft.com/office/officeart/2008/layout/BendingPictureBlocks"/>
    <dgm:cxn modelId="{E43C5972-413F-4303-99C0-ABFF3C8DC3DA}" type="presOf" srcId="{2D7131E9-F288-4F60-A7D7-7BB6A15E70E2}" destId="{64BDFF0C-0F3F-49D1-80AD-BBD4C308BEA5}" srcOrd="0" destOrd="0" presId="urn:microsoft.com/office/officeart/2008/layout/BendingPictureBlocks"/>
    <dgm:cxn modelId="{8CD8F2A5-3ED5-4BBB-92BA-B6DB6D5B6EB5}" type="presOf" srcId="{865E786E-4C53-4136-8B25-08AB0D6171C2}" destId="{02C95549-E0FE-4C8A-83B7-33D6234570FA}" srcOrd="0" destOrd="0" presId="urn:microsoft.com/office/officeart/2008/layout/BendingPictureBlocks"/>
    <dgm:cxn modelId="{182EBB17-9B29-4954-8611-99032328C0EB}" type="presOf" srcId="{FACAD2CC-0300-4010-9B27-BB849C3B3C0B}" destId="{7EB9453C-BA54-405B-AB0B-9483E27CF555}" srcOrd="0" destOrd="0" presId="urn:microsoft.com/office/officeart/2008/layout/BendingPictureBlocks"/>
    <dgm:cxn modelId="{356AA45E-28F1-4C0D-B528-4E3DBA815CD1}" srcId="{865E786E-4C53-4136-8B25-08AB0D6171C2}" destId="{FACAD2CC-0300-4010-9B27-BB849C3B3C0B}" srcOrd="2" destOrd="0" parTransId="{6C8E1432-A3C4-428F-B07C-B92D9D977C75}" sibTransId="{7AAB9C6E-BC77-48CC-9F32-797CE0FAFD26}"/>
    <dgm:cxn modelId="{6CF2FD51-BCE1-4ABE-878F-B26FD94C3808}" type="presParOf" srcId="{02C95549-E0FE-4C8A-83B7-33D6234570FA}" destId="{05EAAECA-F9FA-46E0-AE26-5146FB27761B}" srcOrd="0" destOrd="0" presId="urn:microsoft.com/office/officeart/2008/layout/BendingPictureBlocks"/>
    <dgm:cxn modelId="{EC28D23E-C765-4098-9B91-36AB38390B39}" type="presParOf" srcId="{05EAAECA-F9FA-46E0-AE26-5146FB27761B}" destId="{36138EC3-58BF-4F74-AFFC-EB3E8CF5785D}" srcOrd="0" destOrd="0" presId="urn:microsoft.com/office/officeart/2008/layout/BendingPictureBlocks"/>
    <dgm:cxn modelId="{D6DA83D9-4F81-4C96-9F0F-BF27CDADDFDB}" type="presParOf" srcId="{05EAAECA-F9FA-46E0-AE26-5146FB27761B}" destId="{1C59ABDA-AD98-4574-A6C8-38C095CFC494}" srcOrd="1" destOrd="0" presId="urn:microsoft.com/office/officeart/2008/layout/BendingPictureBlocks"/>
    <dgm:cxn modelId="{1302F74F-4DD7-4EAB-8603-944193C589F6}" type="presParOf" srcId="{02C95549-E0FE-4C8A-83B7-33D6234570FA}" destId="{04B3E729-1D17-4A6B-8AB8-DE80426245DB}" srcOrd="1" destOrd="0" presId="urn:microsoft.com/office/officeart/2008/layout/BendingPictureBlocks"/>
    <dgm:cxn modelId="{7AB8AD5F-CAA4-445E-920F-792D993B8EC5}" type="presParOf" srcId="{02C95549-E0FE-4C8A-83B7-33D6234570FA}" destId="{ACB461A3-D78A-4A1E-924C-F1F6B938BF36}" srcOrd="2" destOrd="0" presId="urn:microsoft.com/office/officeart/2008/layout/BendingPictureBlocks"/>
    <dgm:cxn modelId="{6E27A20E-9443-40B4-BE13-7656C7067878}" type="presParOf" srcId="{ACB461A3-D78A-4A1E-924C-F1F6B938BF36}" destId="{2363C67F-99A9-4900-B683-AED0EE9A996C}" srcOrd="0" destOrd="0" presId="urn:microsoft.com/office/officeart/2008/layout/BendingPictureBlocks"/>
    <dgm:cxn modelId="{57716B37-120D-4303-A31A-061D1C8F96C2}" type="presParOf" srcId="{ACB461A3-D78A-4A1E-924C-F1F6B938BF36}" destId="{64BDFF0C-0F3F-49D1-80AD-BBD4C308BEA5}" srcOrd="1" destOrd="0" presId="urn:microsoft.com/office/officeart/2008/layout/BendingPictureBlocks"/>
    <dgm:cxn modelId="{603F46E4-8CE7-466E-A44A-7E88329EBBD3}" type="presParOf" srcId="{02C95549-E0FE-4C8A-83B7-33D6234570FA}" destId="{3CC3621E-FCFD-40DD-87DB-1877EE8C41CC}" srcOrd="3" destOrd="0" presId="urn:microsoft.com/office/officeart/2008/layout/BendingPictureBlocks"/>
    <dgm:cxn modelId="{0CE40DA4-F91D-4AF8-A310-579C95B03697}" type="presParOf" srcId="{02C95549-E0FE-4C8A-83B7-33D6234570FA}" destId="{9EB681EF-7A64-479F-9C05-B9EB7D600192}" srcOrd="4" destOrd="0" presId="urn:microsoft.com/office/officeart/2008/layout/BendingPictureBlocks"/>
    <dgm:cxn modelId="{99AFCA03-C641-453C-9B71-3676807BA6A0}" type="presParOf" srcId="{9EB681EF-7A64-479F-9C05-B9EB7D600192}" destId="{510847E1-8DEB-4999-84A2-241EF7320935}" srcOrd="0" destOrd="0" presId="urn:microsoft.com/office/officeart/2008/layout/BendingPictureBlocks"/>
    <dgm:cxn modelId="{854F3B1D-F2C0-4653-8E8E-81BEF9E360FF}" type="presParOf" srcId="{9EB681EF-7A64-479F-9C05-B9EB7D600192}" destId="{7EB9453C-BA54-405B-AB0B-9483E27CF555}" srcOrd="1" destOrd="0" presId="urn:microsoft.com/office/officeart/2008/layout/BendingPictureBlock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4613CFA-2D0C-4817-9AF3-5FD2D3294994}" type="doc">
      <dgm:prSet loTypeId="urn:microsoft.com/office/officeart/2008/layout/BendingPictureBlocks" loCatId="picture" qsTypeId="urn:microsoft.com/office/officeart/2005/8/quickstyle/simple1" qsCatId="simple" csTypeId="urn:microsoft.com/office/officeart/2005/8/colors/accent1_2" csCatId="accent1" phldr="1"/>
      <dgm:spPr/>
      <dgm:t>
        <a:bodyPr/>
        <a:lstStyle/>
        <a:p>
          <a:endParaRPr lang="en-US"/>
        </a:p>
      </dgm:t>
    </dgm:pt>
    <dgm:pt modelId="{DA6FC0E3-5F88-4DF8-B06C-5250A3E941D6}">
      <dgm:prSet phldrT="[Text]" custT="1"/>
      <dgm:spPr>
        <a:solidFill>
          <a:schemeClr val="accent2">
            <a:lumMod val="60000"/>
            <a:lumOff val="40000"/>
          </a:schemeClr>
        </a:solidFill>
      </dgm:spPr>
      <dgm:t>
        <a:bodyPr/>
        <a:lstStyle/>
        <a:p>
          <a:r>
            <a:rPr lang="en-US" sz="800"/>
            <a:t>Stay indoors with window &amp; door screens to keep mosquitos out</a:t>
          </a:r>
        </a:p>
      </dgm:t>
    </dgm:pt>
    <dgm:pt modelId="{584C8F5D-1A64-4E70-B09E-AED33054C1FC}" type="parTrans" cxnId="{C6861E9B-02B6-405A-8F1D-EF4D15159FC6}">
      <dgm:prSet/>
      <dgm:spPr/>
      <dgm:t>
        <a:bodyPr/>
        <a:lstStyle/>
        <a:p>
          <a:endParaRPr lang="en-US"/>
        </a:p>
      </dgm:t>
    </dgm:pt>
    <dgm:pt modelId="{166336A9-0090-4D1D-AA04-FF0288BCC133}" type="sibTrans" cxnId="{C6861E9B-02B6-405A-8F1D-EF4D15159FC6}">
      <dgm:prSet/>
      <dgm:spPr/>
      <dgm:t>
        <a:bodyPr/>
        <a:lstStyle/>
        <a:p>
          <a:endParaRPr lang="en-US"/>
        </a:p>
      </dgm:t>
    </dgm:pt>
    <dgm:pt modelId="{7FA4282B-F962-4E42-A532-0D1CFB309619}">
      <dgm:prSet phldrT="[Text]" custT="1"/>
      <dgm:spPr>
        <a:solidFill>
          <a:schemeClr val="accent2">
            <a:lumMod val="60000"/>
            <a:lumOff val="40000"/>
          </a:schemeClr>
        </a:solidFill>
      </dgm:spPr>
      <dgm:t>
        <a:bodyPr/>
        <a:lstStyle/>
        <a:p>
          <a:r>
            <a:rPr lang="en-US" sz="900"/>
            <a:t>Keep standing water away from home</a:t>
          </a:r>
        </a:p>
      </dgm:t>
    </dgm:pt>
    <dgm:pt modelId="{87B1CF49-E0E2-47EE-881A-29466C888B33}" type="parTrans" cxnId="{ED8EDD28-DA32-4F6A-9BB1-635BD8A53074}">
      <dgm:prSet/>
      <dgm:spPr/>
      <dgm:t>
        <a:bodyPr/>
        <a:lstStyle/>
        <a:p>
          <a:endParaRPr lang="en-US"/>
        </a:p>
      </dgm:t>
    </dgm:pt>
    <dgm:pt modelId="{6670A694-669E-4FCB-BCDC-2AFBD351990B}" type="sibTrans" cxnId="{ED8EDD28-DA32-4F6A-9BB1-635BD8A53074}">
      <dgm:prSet/>
      <dgm:spPr/>
      <dgm:t>
        <a:bodyPr/>
        <a:lstStyle/>
        <a:p>
          <a:endParaRPr lang="en-US"/>
        </a:p>
      </dgm:t>
    </dgm:pt>
    <dgm:pt modelId="{9E701145-B87B-49F8-96E1-1CF225D9F3C2}">
      <dgm:prSet phldrT="[Text]" custT="1"/>
      <dgm:spPr>
        <a:solidFill>
          <a:schemeClr val="accent2">
            <a:lumMod val="60000"/>
            <a:lumOff val="40000"/>
          </a:schemeClr>
        </a:solidFill>
      </dgm:spPr>
      <dgm:t>
        <a:bodyPr/>
        <a:lstStyle/>
        <a:p>
          <a:r>
            <a:rPr lang="en-US" sz="900"/>
            <a:t>Prevent sexual trasnmission by avoiding sex and/or using condoms</a:t>
          </a:r>
        </a:p>
      </dgm:t>
    </dgm:pt>
    <dgm:pt modelId="{E4B7A3C9-956D-4893-A162-4259A151E86F}" type="parTrans" cxnId="{6B405011-B6F8-4666-9892-D3A8C93D059D}">
      <dgm:prSet/>
      <dgm:spPr/>
      <dgm:t>
        <a:bodyPr/>
        <a:lstStyle/>
        <a:p>
          <a:endParaRPr lang="en-US"/>
        </a:p>
      </dgm:t>
    </dgm:pt>
    <dgm:pt modelId="{0960F900-07A6-47C3-AD11-29224761DCE0}" type="sibTrans" cxnId="{6B405011-B6F8-4666-9892-D3A8C93D059D}">
      <dgm:prSet/>
      <dgm:spPr/>
      <dgm:t>
        <a:bodyPr/>
        <a:lstStyle/>
        <a:p>
          <a:endParaRPr lang="en-US"/>
        </a:p>
      </dgm:t>
    </dgm:pt>
    <dgm:pt modelId="{AB522CD4-23C1-4100-B6C0-35591FEDC3B8}" type="pres">
      <dgm:prSet presAssocID="{04613CFA-2D0C-4817-9AF3-5FD2D3294994}" presName="Name0" presStyleCnt="0">
        <dgm:presLayoutVars>
          <dgm:dir/>
          <dgm:resizeHandles/>
        </dgm:presLayoutVars>
      </dgm:prSet>
      <dgm:spPr/>
      <dgm:t>
        <a:bodyPr/>
        <a:lstStyle/>
        <a:p>
          <a:endParaRPr lang="en-US"/>
        </a:p>
      </dgm:t>
    </dgm:pt>
    <dgm:pt modelId="{78EACCF9-B855-4780-8F2D-D99AD5886CFC}" type="pres">
      <dgm:prSet presAssocID="{DA6FC0E3-5F88-4DF8-B06C-5250A3E941D6}" presName="composite" presStyleCnt="0"/>
      <dgm:spPr/>
    </dgm:pt>
    <dgm:pt modelId="{921A1F4B-6BB4-4F60-9390-DE478D244C02}" type="pres">
      <dgm:prSet presAssocID="{DA6FC0E3-5F88-4DF8-B06C-5250A3E941D6}" presName="rect1" presStyleLbl="bgImgPlace1" presStyleIdx="0" presStyleCnt="3" custScaleX="140438" custScaleY="132647" custLinFactNeighborX="20337" custLinFactNeighborY="-61853"/>
      <dgm:spPr>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a:solidFill>
            <a:schemeClr val="accent2">
              <a:lumMod val="60000"/>
              <a:lumOff val="40000"/>
            </a:schemeClr>
          </a:solidFill>
        </a:ln>
      </dgm:spPr>
      <dgm:t>
        <a:bodyPr/>
        <a:lstStyle/>
        <a:p>
          <a:endParaRPr lang="en-US"/>
        </a:p>
      </dgm:t>
    </dgm:pt>
    <dgm:pt modelId="{9AB387A5-DD1A-4E1A-9FB2-E550C17B9EAF}" type="pres">
      <dgm:prSet presAssocID="{DA6FC0E3-5F88-4DF8-B06C-5250A3E941D6}" presName="rect2" presStyleLbl="node1" presStyleIdx="0" presStyleCnt="3" custScaleX="239955" custScaleY="227168" custLinFactNeighborX="0" custLinFactNeighborY="42085">
        <dgm:presLayoutVars>
          <dgm:bulletEnabled val="1"/>
        </dgm:presLayoutVars>
      </dgm:prSet>
      <dgm:spPr/>
      <dgm:t>
        <a:bodyPr/>
        <a:lstStyle/>
        <a:p>
          <a:endParaRPr lang="en-US"/>
        </a:p>
      </dgm:t>
    </dgm:pt>
    <dgm:pt modelId="{2A23DA2E-0DD1-4187-87A4-C07794CE0820}" type="pres">
      <dgm:prSet presAssocID="{166336A9-0090-4D1D-AA04-FF0288BCC133}" presName="sibTrans" presStyleCnt="0"/>
      <dgm:spPr/>
    </dgm:pt>
    <dgm:pt modelId="{98123603-BD54-4D38-8561-4C67F880FAEC}" type="pres">
      <dgm:prSet presAssocID="{7FA4282B-F962-4E42-A532-0D1CFB309619}" presName="composite" presStyleCnt="0"/>
      <dgm:spPr/>
    </dgm:pt>
    <dgm:pt modelId="{547EEF13-8683-4929-82AA-99B277EB525A}" type="pres">
      <dgm:prSet presAssocID="{7FA4282B-F962-4E42-A532-0D1CFB309619}" presName="rect1" presStyleLbl="bgImgPlace1" presStyleIdx="1" presStyleCnt="3" custScaleX="144651" custScaleY="159824" custLinFactNeighborX="3950" custLinFactNeighborY="-49488"/>
      <dgm:spPr>
        <a:blipFill>
          <a:blip xmlns:r="http://schemas.openxmlformats.org/officeDocument/2006/relationships" r:embed="rId2">
            <a:extLst>
              <a:ext uri="{28A0092B-C50C-407E-A947-70E740481C1C}">
                <a14:useLocalDpi xmlns:a14="http://schemas.microsoft.com/office/drawing/2010/main" val="0"/>
              </a:ext>
            </a:extLst>
          </a:blip>
          <a:srcRect/>
          <a:stretch>
            <a:fillRect t="-14000" b="-14000"/>
          </a:stretch>
        </a:blipFill>
        <a:ln>
          <a:solidFill>
            <a:schemeClr val="accent2">
              <a:lumMod val="60000"/>
              <a:lumOff val="40000"/>
            </a:schemeClr>
          </a:solidFill>
        </a:ln>
      </dgm:spPr>
    </dgm:pt>
    <dgm:pt modelId="{194CD9F4-77C2-496A-B2BA-51CFD002876A}" type="pres">
      <dgm:prSet presAssocID="{7FA4282B-F962-4E42-A532-0D1CFB309619}" presName="rect2" presStyleLbl="node1" presStyleIdx="1" presStyleCnt="3" custScaleX="201634" custScaleY="183445">
        <dgm:presLayoutVars>
          <dgm:bulletEnabled val="1"/>
        </dgm:presLayoutVars>
      </dgm:prSet>
      <dgm:spPr/>
      <dgm:t>
        <a:bodyPr/>
        <a:lstStyle/>
        <a:p>
          <a:endParaRPr lang="en-US"/>
        </a:p>
      </dgm:t>
    </dgm:pt>
    <dgm:pt modelId="{44B10B50-646E-436C-B2E1-03EA83FFA1D4}" type="pres">
      <dgm:prSet presAssocID="{6670A694-669E-4FCB-BCDC-2AFBD351990B}" presName="sibTrans" presStyleCnt="0"/>
      <dgm:spPr/>
    </dgm:pt>
    <dgm:pt modelId="{16277054-829E-4165-8FE0-2F9088F2FE79}" type="pres">
      <dgm:prSet presAssocID="{9E701145-B87B-49F8-96E1-1CF225D9F3C2}" presName="composite" presStyleCnt="0"/>
      <dgm:spPr/>
    </dgm:pt>
    <dgm:pt modelId="{0319AB90-F98B-4A6B-AF34-46107FBE20AB}" type="pres">
      <dgm:prSet presAssocID="{9E701145-B87B-49F8-96E1-1CF225D9F3C2}" presName="rect1" presStyleLbl="bgImgPlace1" presStyleIdx="2" presStyleCnt="3" custScaleX="146977" custScaleY="134360" custLinFactNeighborX="41515" custLinFactNeighborY="3085"/>
      <dgm:spPr>
        <a:blipFill>
          <a:blip xmlns:r="http://schemas.openxmlformats.org/officeDocument/2006/relationships" r:embed="rId3">
            <a:extLst>
              <a:ext uri="{28A0092B-C50C-407E-A947-70E740481C1C}">
                <a14:useLocalDpi xmlns:a14="http://schemas.microsoft.com/office/drawing/2010/main" val="0"/>
              </a:ext>
            </a:extLst>
          </a:blip>
          <a:srcRect/>
          <a:stretch>
            <a:fillRect t="-12000" b="-12000"/>
          </a:stretch>
        </a:blipFill>
        <a:ln>
          <a:solidFill>
            <a:schemeClr val="accent2">
              <a:lumMod val="60000"/>
              <a:lumOff val="40000"/>
            </a:schemeClr>
          </a:solidFill>
        </a:ln>
      </dgm:spPr>
    </dgm:pt>
    <dgm:pt modelId="{1EB5E380-1DDB-4EE6-A479-82EA653FD8F6}" type="pres">
      <dgm:prSet presAssocID="{9E701145-B87B-49F8-96E1-1CF225D9F3C2}" presName="rect2" presStyleLbl="node1" presStyleIdx="2" presStyleCnt="3" custScaleX="276351" custScaleY="218770" custLinFactNeighborX="-28678" custLinFactNeighborY="66222">
        <dgm:presLayoutVars>
          <dgm:bulletEnabled val="1"/>
        </dgm:presLayoutVars>
      </dgm:prSet>
      <dgm:spPr/>
      <dgm:t>
        <a:bodyPr/>
        <a:lstStyle/>
        <a:p>
          <a:endParaRPr lang="en-US"/>
        </a:p>
      </dgm:t>
    </dgm:pt>
  </dgm:ptLst>
  <dgm:cxnLst>
    <dgm:cxn modelId="{E9943BF1-E4D0-4D27-8F0D-D250B163E687}" type="presOf" srcId="{DA6FC0E3-5F88-4DF8-B06C-5250A3E941D6}" destId="{9AB387A5-DD1A-4E1A-9FB2-E550C17B9EAF}" srcOrd="0" destOrd="0" presId="urn:microsoft.com/office/officeart/2008/layout/BendingPictureBlocks"/>
    <dgm:cxn modelId="{5390BA35-1F9A-48A3-936F-C8B8F5AFEAD3}" type="presOf" srcId="{04613CFA-2D0C-4817-9AF3-5FD2D3294994}" destId="{AB522CD4-23C1-4100-B6C0-35591FEDC3B8}" srcOrd="0" destOrd="0" presId="urn:microsoft.com/office/officeart/2008/layout/BendingPictureBlocks"/>
    <dgm:cxn modelId="{6B405011-B6F8-4666-9892-D3A8C93D059D}" srcId="{04613CFA-2D0C-4817-9AF3-5FD2D3294994}" destId="{9E701145-B87B-49F8-96E1-1CF225D9F3C2}" srcOrd="2" destOrd="0" parTransId="{E4B7A3C9-956D-4893-A162-4259A151E86F}" sibTransId="{0960F900-07A6-47C3-AD11-29224761DCE0}"/>
    <dgm:cxn modelId="{224F2819-F045-44F7-BA72-B56408BAA243}" type="presOf" srcId="{9E701145-B87B-49F8-96E1-1CF225D9F3C2}" destId="{1EB5E380-1DDB-4EE6-A479-82EA653FD8F6}" srcOrd="0" destOrd="0" presId="urn:microsoft.com/office/officeart/2008/layout/BendingPictureBlocks"/>
    <dgm:cxn modelId="{ED8EDD28-DA32-4F6A-9BB1-635BD8A53074}" srcId="{04613CFA-2D0C-4817-9AF3-5FD2D3294994}" destId="{7FA4282B-F962-4E42-A532-0D1CFB309619}" srcOrd="1" destOrd="0" parTransId="{87B1CF49-E0E2-47EE-881A-29466C888B33}" sibTransId="{6670A694-669E-4FCB-BCDC-2AFBD351990B}"/>
    <dgm:cxn modelId="{933D3BE0-6DB9-4746-BA87-37EF8E2A7D1A}" type="presOf" srcId="{7FA4282B-F962-4E42-A532-0D1CFB309619}" destId="{194CD9F4-77C2-496A-B2BA-51CFD002876A}" srcOrd="0" destOrd="0" presId="urn:microsoft.com/office/officeart/2008/layout/BendingPictureBlocks"/>
    <dgm:cxn modelId="{C6861E9B-02B6-405A-8F1D-EF4D15159FC6}" srcId="{04613CFA-2D0C-4817-9AF3-5FD2D3294994}" destId="{DA6FC0E3-5F88-4DF8-B06C-5250A3E941D6}" srcOrd="0" destOrd="0" parTransId="{584C8F5D-1A64-4E70-B09E-AED33054C1FC}" sibTransId="{166336A9-0090-4D1D-AA04-FF0288BCC133}"/>
    <dgm:cxn modelId="{E50CB577-D1C9-4B87-A342-16A6AAEBEC11}" type="presParOf" srcId="{AB522CD4-23C1-4100-B6C0-35591FEDC3B8}" destId="{78EACCF9-B855-4780-8F2D-D99AD5886CFC}" srcOrd="0" destOrd="0" presId="urn:microsoft.com/office/officeart/2008/layout/BendingPictureBlocks"/>
    <dgm:cxn modelId="{BA1D07FB-1B9E-4530-8A0D-CD834A106EB5}" type="presParOf" srcId="{78EACCF9-B855-4780-8F2D-D99AD5886CFC}" destId="{921A1F4B-6BB4-4F60-9390-DE478D244C02}" srcOrd="0" destOrd="0" presId="urn:microsoft.com/office/officeart/2008/layout/BendingPictureBlocks"/>
    <dgm:cxn modelId="{F4610BE5-8AC4-4FF6-B0F7-EF0C40BF3A36}" type="presParOf" srcId="{78EACCF9-B855-4780-8F2D-D99AD5886CFC}" destId="{9AB387A5-DD1A-4E1A-9FB2-E550C17B9EAF}" srcOrd="1" destOrd="0" presId="urn:microsoft.com/office/officeart/2008/layout/BendingPictureBlocks"/>
    <dgm:cxn modelId="{388B04CE-82E2-4A97-8928-E6517B32E024}" type="presParOf" srcId="{AB522CD4-23C1-4100-B6C0-35591FEDC3B8}" destId="{2A23DA2E-0DD1-4187-87A4-C07794CE0820}" srcOrd="1" destOrd="0" presId="urn:microsoft.com/office/officeart/2008/layout/BendingPictureBlocks"/>
    <dgm:cxn modelId="{BD70DE5E-491B-443B-80D3-3839D5CF71D9}" type="presParOf" srcId="{AB522CD4-23C1-4100-B6C0-35591FEDC3B8}" destId="{98123603-BD54-4D38-8561-4C67F880FAEC}" srcOrd="2" destOrd="0" presId="urn:microsoft.com/office/officeart/2008/layout/BendingPictureBlocks"/>
    <dgm:cxn modelId="{B1324D80-3A40-4E16-B2A9-B5941F845B6B}" type="presParOf" srcId="{98123603-BD54-4D38-8561-4C67F880FAEC}" destId="{547EEF13-8683-4929-82AA-99B277EB525A}" srcOrd="0" destOrd="0" presId="urn:microsoft.com/office/officeart/2008/layout/BendingPictureBlocks"/>
    <dgm:cxn modelId="{E7505907-ED9A-4353-A111-D76D250535DB}" type="presParOf" srcId="{98123603-BD54-4D38-8561-4C67F880FAEC}" destId="{194CD9F4-77C2-496A-B2BA-51CFD002876A}" srcOrd="1" destOrd="0" presId="urn:microsoft.com/office/officeart/2008/layout/BendingPictureBlocks"/>
    <dgm:cxn modelId="{42978F93-11FF-4729-A873-16305FADE8A1}" type="presParOf" srcId="{AB522CD4-23C1-4100-B6C0-35591FEDC3B8}" destId="{44B10B50-646E-436C-B2E1-03EA83FFA1D4}" srcOrd="3" destOrd="0" presId="urn:microsoft.com/office/officeart/2008/layout/BendingPictureBlocks"/>
    <dgm:cxn modelId="{8A216571-433E-4B26-B8CC-E9309DE97E26}" type="presParOf" srcId="{AB522CD4-23C1-4100-B6C0-35591FEDC3B8}" destId="{16277054-829E-4165-8FE0-2F9088F2FE79}" srcOrd="4" destOrd="0" presId="urn:microsoft.com/office/officeart/2008/layout/BendingPictureBlocks"/>
    <dgm:cxn modelId="{E420CDAA-DE96-4B31-A6EC-B5AFDF9CDB00}" type="presParOf" srcId="{16277054-829E-4165-8FE0-2F9088F2FE79}" destId="{0319AB90-F98B-4A6B-AF34-46107FBE20AB}" srcOrd="0" destOrd="0" presId="urn:microsoft.com/office/officeart/2008/layout/BendingPictureBlocks"/>
    <dgm:cxn modelId="{354307D4-C469-4097-98CD-82628ED9DD1D}" type="presParOf" srcId="{16277054-829E-4165-8FE0-2F9088F2FE79}" destId="{1EB5E380-1DDB-4EE6-A479-82EA653FD8F6}" srcOrd="1" destOrd="0" presId="urn:microsoft.com/office/officeart/2008/layout/BendingPictureBlocks"/>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38EC3-58BF-4F74-AFFC-EB3E8CF5785D}">
      <dsp:nvSpPr>
        <dsp:cNvPr id="0" name=""/>
        <dsp:cNvSpPr/>
      </dsp:nvSpPr>
      <dsp:spPr>
        <a:xfrm>
          <a:off x="676589" y="328660"/>
          <a:ext cx="601326" cy="663845"/>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1C59ABDA-AD98-4574-A6C8-38C095CFC494}">
      <dsp:nvSpPr>
        <dsp:cNvPr id="0" name=""/>
        <dsp:cNvSpPr/>
      </dsp:nvSpPr>
      <dsp:spPr>
        <a:xfrm>
          <a:off x="0" y="656339"/>
          <a:ext cx="783627" cy="677590"/>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Wear protective clothing (i.e long sleeves, long pants)</a:t>
          </a:r>
        </a:p>
      </dsp:txBody>
      <dsp:txXfrm>
        <a:off x="0" y="656339"/>
        <a:ext cx="783627" cy="677590"/>
      </dsp:txXfrm>
    </dsp:sp>
    <dsp:sp modelId="{2363C67F-99A9-4900-B683-AED0EE9A996C}">
      <dsp:nvSpPr>
        <dsp:cNvPr id="0" name=""/>
        <dsp:cNvSpPr/>
      </dsp:nvSpPr>
      <dsp:spPr>
        <a:xfrm>
          <a:off x="1813169" y="372886"/>
          <a:ext cx="618489" cy="667606"/>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8000" b="-38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64BDFF0C-0F3F-49D1-80AD-BBD4C308BEA5}">
      <dsp:nvSpPr>
        <dsp:cNvPr id="0" name=""/>
        <dsp:cNvSpPr/>
      </dsp:nvSpPr>
      <dsp:spPr>
        <a:xfrm>
          <a:off x="1367235" y="793651"/>
          <a:ext cx="656258" cy="495762"/>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Use EPA registered insect repellent</a:t>
          </a:r>
        </a:p>
      </dsp:txBody>
      <dsp:txXfrm>
        <a:off x="1367235" y="793651"/>
        <a:ext cx="656258" cy="495762"/>
      </dsp:txXfrm>
    </dsp:sp>
    <dsp:sp modelId="{510847E1-8DEB-4999-84A2-241EF7320935}">
      <dsp:nvSpPr>
        <dsp:cNvPr id="0" name=""/>
        <dsp:cNvSpPr/>
      </dsp:nvSpPr>
      <dsp:spPr>
        <a:xfrm>
          <a:off x="1216196" y="1428578"/>
          <a:ext cx="721144" cy="606534"/>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4000" b="-4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7EB9453C-BA54-405B-AB0B-9483E27CF555}">
      <dsp:nvSpPr>
        <dsp:cNvPr id="0" name=""/>
        <dsp:cNvSpPr/>
      </dsp:nvSpPr>
      <dsp:spPr>
        <a:xfrm>
          <a:off x="578863" y="1699692"/>
          <a:ext cx="821640" cy="53373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Use  mosquito netting; if sleeping outdoors</a:t>
          </a:r>
        </a:p>
      </dsp:txBody>
      <dsp:txXfrm>
        <a:off x="578863" y="1699692"/>
        <a:ext cx="821640" cy="5337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A1F4B-6BB4-4F60-9390-DE478D244C02}">
      <dsp:nvSpPr>
        <dsp:cNvPr id="0" name=""/>
        <dsp:cNvSpPr/>
      </dsp:nvSpPr>
      <dsp:spPr>
        <a:xfrm>
          <a:off x="563578" y="125222"/>
          <a:ext cx="829250" cy="658765"/>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9000" b="-9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9AB387A5-DD1A-4E1A-9FB2-E550C17B9EAF}">
      <dsp:nvSpPr>
        <dsp:cNvPr id="0" name=""/>
        <dsp:cNvSpPr/>
      </dsp:nvSpPr>
      <dsp:spPr>
        <a:xfrm>
          <a:off x="118970" y="653445"/>
          <a:ext cx="767894" cy="726973"/>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Stay indoors with window &amp; door screens to keep mosquitos out</a:t>
          </a:r>
        </a:p>
      </dsp:txBody>
      <dsp:txXfrm>
        <a:off x="118970" y="653445"/>
        <a:ext cx="767894" cy="726973"/>
      </dsp:txXfrm>
    </dsp:sp>
    <dsp:sp modelId="{547EEF13-8683-4929-82AA-99B277EB525A}">
      <dsp:nvSpPr>
        <dsp:cNvPr id="0" name=""/>
        <dsp:cNvSpPr/>
      </dsp:nvSpPr>
      <dsp:spPr>
        <a:xfrm>
          <a:off x="1650551" y="187868"/>
          <a:ext cx="854126" cy="793735"/>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14000" b="-14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194CD9F4-77C2-496A-B2BA-51CFD002876A}">
      <dsp:nvSpPr>
        <dsp:cNvPr id="0" name=""/>
        <dsp:cNvSpPr/>
      </dsp:nvSpPr>
      <dsp:spPr>
        <a:xfrm>
          <a:off x="1376459" y="657449"/>
          <a:ext cx="645260" cy="587053"/>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Keep standing water away from home</a:t>
          </a:r>
        </a:p>
      </dsp:txBody>
      <dsp:txXfrm>
        <a:off x="1376459" y="657449"/>
        <a:ext cx="645260" cy="587053"/>
      </dsp:txXfrm>
    </dsp:sp>
    <dsp:sp modelId="{0319AB90-F98B-4A6B-AF34-46107FBE20AB}">
      <dsp:nvSpPr>
        <dsp:cNvPr id="0" name=""/>
        <dsp:cNvSpPr/>
      </dsp:nvSpPr>
      <dsp:spPr>
        <a:xfrm>
          <a:off x="1293094" y="1350514"/>
          <a:ext cx="867861" cy="667273"/>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2000" b="-12000"/>
          </a:stretch>
        </a:blip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sp>
    <dsp:sp modelId="{1EB5E380-1DDB-4EE6-A479-82EA653FD8F6}">
      <dsp:nvSpPr>
        <dsp:cNvPr id="0" name=""/>
        <dsp:cNvSpPr/>
      </dsp:nvSpPr>
      <dsp:spPr>
        <a:xfrm>
          <a:off x="592730" y="1651168"/>
          <a:ext cx="884367" cy="700098"/>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Prevent sexual trasnmission by avoiding sex and/or using condoms</a:t>
          </a:r>
        </a:p>
      </dsp:txBody>
      <dsp:txXfrm>
        <a:off x="592730" y="1651168"/>
        <a:ext cx="884367" cy="700098"/>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Blocks">
  <dgm:title val=""/>
  <dgm:desc val=""/>
  <dgm:catLst>
    <dgm:cat type="picture" pri="8000"/>
    <dgm:cat type="pictureconvert" pri="8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61"/>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908"/>
        </dgm:alg>
        <dgm:shape xmlns:r="http://schemas.openxmlformats.org/officeDocument/2006/relationships" r:blip="">
          <dgm:adjLst/>
        </dgm:shape>
        <dgm:choose name="Name4">
          <dgm:if name="Name5" func="var" arg="dir" op="equ" val="norm">
            <dgm:constrLst>
              <dgm:constr type="l" for="ch" forName="rect1" refType="w" fact="0.3"/>
              <dgm:constr type="t" for="ch" forName="rect1" refType="h" fact="0"/>
              <dgm:constr type="w" for="ch" forName="rect1" refType="h" fact="1.12"/>
              <dgm:constr type="h" for="ch" forName="rect1" refType="h" fact="0.942"/>
              <dgm:constr type="l" for="ch" forName="rect2" refType="w" fact="0"/>
              <dgm:constr type="t" for="ch" forName="rect2" refType="h" fact="0.396"/>
              <dgm:constr type="w" for="ch" forName="rect2" refType="h" fact="0.607"/>
              <dgm:constr type="h" for="ch" forName="rect2" refType="h" fact="0.607"/>
            </dgm:constrLst>
          </dgm:if>
          <dgm:else name="Name6">
            <dgm:constrLst>
              <dgm:constr type="l" for="ch" forName="rect1" refType="w" fact="0"/>
              <dgm:constr type="t" for="ch" forName="rect1" refType="h" fact="0"/>
              <dgm:constr type="w" for="ch" forName="rect1" refType="h" fact="1.12"/>
              <dgm:constr type="h" for="ch" forName="rect1" refType="h" fact="0.942"/>
              <dgm:constr type="l" for="ch" forName="rect2" refType="w" fact="0.63"/>
              <dgm:constr type="t" for="ch" forName="rect2" refType="h" fact="0.396"/>
              <dgm:constr type="w" for="ch" forName="rect2" refType="h" fact="0.607"/>
              <dgm:constr type="h" for="ch" forName="rect2" refType="h" fact="0.607"/>
            </dgm:constrLst>
          </dgm:else>
        </dgm:choose>
        <dgm:layoutNode name="rect1" styleLbl="bgImgPlace1">
          <dgm:alg type="sp"/>
          <dgm:shape xmlns:r="http://schemas.openxmlformats.org/officeDocument/2006/relationships" type="rect" r:blip="" blipPhldr="1">
            <dgm:adjLst/>
          </dgm:shape>
          <dgm:presOf/>
        </dgm:layoutNode>
        <dgm:layoutNode name="rect2" styleLbl="node1">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BendingPictureBlocks">
  <dgm:title val=""/>
  <dgm:desc val=""/>
  <dgm:catLst>
    <dgm:cat type="picture" pri="8000"/>
    <dgm:cat type="pictureconvert" pri="8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h" fact="1.61"/>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3908"/>
        </dgm:alg>
        <dgm:shape xmlns:r="http://schemas.openxmlformats.org/officeDocument/2006/relationships" r:blip="">
          <dgm:adjLst/>
        </dgm:shape>
        <dgm:choose name="Name4">
          <dgm:if name="Name5" func="var" arg="dir" op="equ" val="norm">
            <dgm:constrLst>
              <dgm:constr type="l" for="ch" forName="rect1" refType="w" fact="0.3"/>
              <dgm:constr type="t" for="ch" forName="rect1" refType="h" fact="0"/>
              <dgm:constr type="w" for="ch" forName="rect1" refType="h" fact="1.12"/>
              <dgm:constr type="h" for="ch" forName="rect1" refType="h" fact="0.942"/>
              <dgm:constr type="l" for="ch" forName="rect2" refType="w" fact="0"/>
              <dgm:constr type="t" for="ch" forName="rect2" refType="h" fact="0.396"/>
              <dgm:constr type="w" for="ch" forName="rect2" refType="h" fact="0.607"/>
              <dgm:constr type="h" for="ch" forName="rect2" refType="h" fact="0.607"/>
            </dgm:constrLst>
          </dgm:if>
          <dgm:else name="Name6">
            <dgm:constrLst>
              <dgm:constr type="l" for="ch" forName="rect1" refType="w" fact="0"/>
              <dgm:constr type="t" for="ch" forName="rect1" refType="h" fact="0"/>
              <dgm:constr type="w" for="ch" forName="rect1" refType="h" fact="1.12"/>
              <dgm:constr type="h" for="ch" forName="rect1" refType="h" fact="0.942"/>
              <dgm:constr type="l" for="ch" forName="rect2" refType="w" fact="0.63"/>
              <dgm:constr type="t" for="ch" forName="rect2" refType="h" fact="0.396"/>
              <dgm:constr type="w" for="ch" forName="rect2" refType="h" fact="0.607"/>
              <dgm:constr type="h" for="ch" forName="rect2" refType="h" fact="0.607"/>
            </dgm:constrLst>
          </dgm:else>
        </dgm:choose>
        <dgm:layoutNode name="rect1" styleLbl="bgImgPlace1">
          <dgm:alg type="sp"/>
          <dgm:shape xmlns:r="http://schemas.openxmlformats.org/officeDocument/2006/relationships" type="rect" r:blip="" blipPhldr="1">
            <dgm:adjLst/>
          </dgm:shape>
          <dgm:presOf/>
        </dgm:layoutNode>
        <dgm:layoutNode name="rect2" styleLbl="node1">
          <dgm:varLst>
            <dgm:bulletEnabled val="1"/>
          </dgm:varLst>
          <dgm:alg type="tx">
            <dgm:param type="txAnchorVertCh" val="mid"/>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ossom Flyer">
      <a:dk1>
        <a:sysClr val="windowText" lastClr="000000"/>
      </a:dk1>
      <a:lt1>
        <a:sysClr val="window" lastClr="FFFFFF"/>
      </a:lt1>
      <a:dk2>
        <a:srgbClr val="572111"/>
      </a:dk2>
      <a:lt2>
        <a:srgbClr val="F7F3E2"/>
      </a:lt2>
      <a:accent1>
        <a:srgbClr val="82B4B9"/>
      </a:accent1>
      <a:accent2>
        <a:srgbClr val="D12F31"/>
      </a:accent2>
      <a:accent3>
        <a:srgbClr val="D8B028"/>
      </a:accent3>
      <a:accent4>
        <a:srgbClr val="A96F90"/>
      </a:accent4>
      <a:accent5>
        <a:srgbClr val="87A755"/>
      </a:accent5>
      <a:accent6>
        <a:srgbClr val="E28B25"/>
      </a:accent6>
      <a:hlink>
        <a:srgbClr val="82B4B9"/>
      </a:hlink>
      <a:folHlink>
        <a:srgbClr val="A96F90"/>
      </a:folHlink>
    </a:clrScheme>
    <a:fontScheme name="Candara">
      <a:maj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panose="020E0502030303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3B2492E-3CEA-4E05-802D-833C127E17A0}">
  <ds:schemaRefs>
    <ds:schemaRef ds:uri="http://schemas.microsoft.com/sharepoint/v3/contenttype/forms"/>
  </ds:schemaRefs>
</ds:datastoreItem>
</file>

<file path=customXml/itemProps2.xml><?xml version="1.0" encoding="utf-8"?>
<ds:datastoreItem xmlns:ds="http://schemas.openxmlformats.org/officeDocument/2006/customXml" ds:itemID="{4CA18615-00E3-4607-9F19-357B6A02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Spring event flyer (with blossom branch)</Template>
  <TotalTime>1</TotalTime>
  <Pages>1</Pages>
  <Words>16</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Eaves, Yuri C (IHS/CAL)</dc:creator>
  <cp:keywords/>
  <dc:description/>
  <cp:lastModifiedBy>Garcia, Carolyn P (IHS/CAL)</cp:lastModifiedBy>
  <cp:revision>2</cp:revision>
  <cp:lastPrinted>2016-08-26T19:45:00Z</cp:lastPrinted>
  <dcterms:created xsi:type="dcterms:W3CDTF">2017-01-04T19:12:00Z</dcterms:created>
  <dcterms:modified xsi:type="dcterms:W3CDTF">2017-01-04T19:12:00Z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TC029048339991</vt:lpwstr>
  </property>
</Properties>
</file>